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B466" w14:textId="64486A16" w:rsidR="003D222C" w:rsidRPr="00DF1C10" w:rsidRDefault="003D222C">
      <w:pPr>
        <w:rPr>
          <w:lang w:val="en-US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3D222C" w:rsidRPr="00DF1C10" w14:paraId="197CA602" w14:textId="77777777" w:rsidTr="006A091A">
        <w:tc>
          <w:tcPr>
            <w:tcW w:w="9288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2FDA6F5E" w14:textId="77777777" w:rsidR="003D222C" w:rsidRPr="00DF1C10" w:rsidRDefault="003D222C" w:rsidP="006A091A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  <w:lang w:val="en-US"/>
              </w:rPr>
            </w:pPr>
            <w:r w:rsidRPr="00DF1C10">
              <w:rPr>
                <w:szCs w:val="24"/>
                <w:lang w:val="en-US"/>
              </w:rPr>
              <w:br w:type="page"/>
            </w:r>
            <w:r w:rsidRPr="00DF1C10">
              <w:rPr>
                <w:spacing w:val="-3"/>
                <w:szCs w:val="24"/>
                <w:lang w:val="en-US"/>
              </w:rPr>
              <w:t>U.S. Radiocommunication Sector</w:t>
            </w:r>
          </w:p>
          <w:p w14:paraId="69EF3978" w14:textId="77777777" w:rsidR="003D222C" w:rsidRPr="00DF1C10" w:rsidRDefault="003D222C" w:rsidP="006A091A">
            <w:pPr>
              <w:pStyle w:val="TabletitleBR"/>
              <w:spacing w:after="0"/>
              <w:rPr>
                <w:spacing w:val="-3"/>
                <w:szCs w:val="24"/>
                <w:lang w:val="en-US"/>
              </w:rPr>
            </w:pPr>
            <w:r w:rsidRPr="00DF1C10">
              <w:rPr>
                <w:spacing w:val="-3"/>
                <w:szCs w:val="24"/>
                <w:lang w:val="en-US"/>
              </w:rPr>
              <w:t>Fact Sheet</w:t>
            </w:r>
          </w:p>
        </w:tc>
      </w:tr>
      <w:tr w:rsidR="003D222C" w:rsidRPr="00DF1C10" w14:paraId="2CF2F263" w14:textId="77777777" w:rsidTr="006A091A">
        <w:tc>
          <w:tcPr>
            <w:tcW w:w="4428" w:type="dxa"/>
            <w:tcBorders>
              <w:left w:val="double" w:sz="6" w:space="0" w:color="auto"/>
            </w:tcBorders>
          </w:tcPr>
          <w:p w14:paraId="5DF96667" w14:textId="77777777" w:rsidR="003D222C" w:rsidRPr="00DF1C10" w:rsidRDefault="003D222C" w:rsidP="006A091A">
            <w:pPr>
              <w:rPr>
                <w:szCs w:val="24"/>
                <w:lang w:val="en-US"/>
              </w:rPr>
            </w:pPr>
            <w:r w:rsidRPr="00DF1C10">
              <w:rPr>
                <w:b/>
                <w:szCs w:val="24"/>
                <w:lang w:val="en-US"/>
              </w:rPr>
              <w:t>Working Party:</w:t>
            </w:r>
            <w:r w:rsidRPr="00DF1C10">
              <w:rPr>
                <w:szCs w:val="24"/>
                <w:lang w:val="en-US"/>
              </w:rPr>
              <w:t xml:space="preserve"> ITU-R WP 7C</w:t>
            </w: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43DA68CA" w14:textId="74CB0E42" w:rsidR="003D222C" w:rsidRPr="00DF1C10" w:rsidRDefault="003D222C" w:rsidP="006A091A">
            <w:pPr>
              <w:rPr>
                <w:szCs w:val="24"/>
                <w:lang w:val="en-US"/>
              </w:rPr>
            </w:pPr>
            <w:r w:rsidRPr="00DF1C10">
              <w:rPr>
                <w:b/>
                <w:szCs w:val="24"/>
                <w:lang w:val="en-US"/>
              </w:rPr>
              <w:t>Document No:</w:t>
            </w:r>
            <w:r w:rsidRPr="00DF1C10">
              <w:rPr>
                <w:szCs w:val="24"/>
                <w:lang w:val="en-US"/>
              </w:rPr>
              <w:t xml:space="preserve">  </w:t>
            </w:r>
            <w:r w:rsidR="00612276" w:rsidRPr="00DF1C10">
              <w:rPr>
                <w:szCs w:val="24"/>
                <w:lang w:val="en-US"/>
              </w:rPr>
              <w:t>US 7C/27-</w:t>
            </w:r>
            <w:r w:rsidR="003460EE" w:rsidRPr="00DF1C10">
              <w:rPr>
                <w:szCs w:val="24"/>
                <w:lang w:val="en-US"/>
              </w:rPr>
              <w:t>009</w:t>
            </w:r>
            <w:r w:rsidR="00C510F1">
              <w:rPr>
                <w:szCs w:val="24"/>
                <w:lang w:val="en-US"/>
              </w:rPr>
              <w:t>NC</w:t>
            </w:r>
          </w:p>
        </w:tc>
      </w:tr>
      <w:tr w:rsidR="003D222C" w:rsidRPr="00DF1C10" w14:paraId="44EE1CF4" w14:textId="77777777" w:rsidTr="006A091A">
        <w:tc>
          <w:tcPr>
            <w:tcW w:w="4428" w:type="dxa"/>
            <w:tcBorders>
              <w:left w:val="double" w:sz="6" w:space="0" w:color="auto"/>
            </w:tcBorders>
          </w:tcPr>
          <w:p w14:paraId="44C3CF56" w14:textId="4FB65930" w:rsidR="003D222C" w:rsidRPr="00DF1C10" w:rsidRDefault="003D222C" w:rsidP="00943730">
            <w:pPr>
              <w:tabs>
                <w:tab w:val="center" w:pos="4680"/>
                <w:tab w:val="right" w:pos="9360"/>
              </w:tabs>
              <w:rPr>
                <w:bCs/>
                <w:szCs w:val="24"/>
                <w:lang w:val="en-US"/>
              </w:rPr>
            </w:pPr>
            <w:r w:rsidRPr="00DF1C10">
              <w:rPr>
                <w:b/>
                <w:szCs w:val="24"/>
                <w:lang w:val="en-US"/>
              </w:rPr>
              <w:t>Ref.</w:t>
            </w:r>
            <w:r w:rsidR="00943730" w:rsidRPr="00DF1C10">
              <w:rPr>
                <w:b/>
                <w:szCs w:val="24"/>
                <w:lang w:val="en-US"/>
              </w:rPr>
              <w:t xml:space="preserve">: </w:t>
            </w:r>
            <w:r w:rsidR="008908F9" w:rsidRPr="00DF1C10">
              <w:rPr>
                <w:bCs/>
                <w:szCs w:val="24"/>
                <w:lang w:val="en-US"/>
              </w:rPr>
              <w:t>XXXXX</w:t>
            </w:r>
            <w:r w:rsidR="008908F9" w:rsidRPr="00DF1C10">
              <w:rPr>
                <w:b/>
                <w:szCs w:val="24"/>
                <w:lang w:val="en-US"/>
              </w:rPr>
              <w:t>/</w:t>
            </w:r>
            <w:r w:rsidR="00943730" w:rsidRPr="00DF1C10">
              <w:rPr>
                <w:bCs/>
                <w:szCs w:val="24"/>
                <w:lang w:val="en-US"/>
              </w:rPr>
              <w:t>Document 7C/49</w:t>
            </w: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26F5F614" w14:textId="283CA55B" w:rsidR="003D222C" w:rsidRPr="00DF1C10" w:rsidRDefault="003D222C" w:rsidP="006A091A">
            <w:pPr>
              <w:tabs>
                <w:tab w:val="left" w:pos="162"/>
              </w:tabs>
              <w:rPr>
                <w:szCs w:val="24"/>
                <w:lang w:val="en-US"/>
              </w:rPr>
            </w:pPr>
            <w:r w:rsidRPr="00DF1C10">
              <w:rPr>
                <w:b/>
                <w:szCs w:val="24"/>
                <w:lang w:val="en-US"/>
              </w:rPr>
              <w:t xml:space="preserve">Date: </w:t>
            </w:r>
            <w:r w:rsidR="00C510F1">
              <w:rPr>
                <w:bCs/>
                <w:szCs w:val="24"/>
                <w:lang w:val="en-US"/>
              </w:rPr>
              <w:t xml:space="preserve">8 </w:t>
            </w:r>
            <w:r w:rsidR="00072135">
              <w:rPr>
                <w:bCs/>
                <w:szCs w:val="24"/>
                <w:lang w:val="en-US"/>
              </w:rPr>
              <w:t>August</w:t>
            </w:r>
            <w:r w:rsidRPr="00DF1C10">
              <w:rPr>
                <w:bCs/>
                <w:szCs w:val="24"/>
                <w:lang w:val="en-US"/>
              </w:rPr>
              <w:t xml:space="preserve"> 2024</w:t>
            </w:r>
          </w:p>
        </w:tc>
      </w:tr>
      <w:tr w:rsidR="003D222C" w:rsidRPr="00DF1C10" w14:paraId="21B3643C" w14:textId="77777777" w:rsidTr="006A091A"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DD9A59D" w14:textId="4DFF90E4" w:rsidR="003D222C" w:rsidRPr="00DF1C10" w:rsidRDefault="003D222C" w:rsidP="006A091A">
            <w:pPr>
              <w:pStyle w:val="BodyTextIndent"/>
              <w:rPr>
                <w:bCs/>
                <w:szCs w:val="24"/>
                <w:lang w:val="en-US"/>
              </w:rPr>
            </w:pPr>
            <w:r w:rsidRPr="00DF1C10">
              <w:rPr>
                <w:b/>
                <w:bCs/>
                <w:szCs w:val="24"/>
                <w:lang w:val="en-US"/>
              </w:rPr>
              <w:t>Document Title:</w:t>
            </w:r>
            <w:r w:rsidRPr="00DF1C10">
              <w:rPr>
                <w:bCs/>
                <w:szCs w:val="24"/>
                <w:lang w:val="en-US"/>
              </w:rPr>
              <w:t xml:space="preserve"> </w:t>
            </w:r>
            <w:r w:rsidR="00C510F1" w:rsidRPr="00C510F1">
              <w:rPr>
                <w:bCs/>
                <w:szCs w:val="24"/>
                <w:highlight w:val="yellow"/>
                <w:lang w:val="en-US"/>
              </w:rPr>
              <w:t>NON-CONSENSUS:</w:t>
            </w:r>
            <w:r w:rsidR="00C510F1">
              <w:rPr>
                <w:bCs/>
                <w:szCs w:val="24"/>
                <w:lang w:val="en-US"/>
              </w:rPr>
              <w:t xml:space="preserve"> </w:t>
            </w:r>
            <w:r w:rsidR="00AA622B" w:rsidRPr="00DF1C10">
              <w:rPr>
                <w:bCs/>
                <w:szCs w:val="24"/>
                <w:lang w:val="en-US"/>
              </w:rPr>
              <w:t>Proposed draft</w:t>
            </w:r>
            <w:r w:rsidR="001214C7" w:rsidRPr="00DF1C10">
              <w:rPr>
                <w:bCs/>
                <w:szCs w:val="24"/>
                <w:lang w:val="en-US"/>
              </w:rPr>
              <w:t xml:space="preserve"> </w:t>
            </w:r>
            <w:proofErr w:type="gramStart"/>
            <w:r w:rsidR="001214C7" w:rsidRPr="00DF1C10">
              <w:rPr>
                <w:bCs/>
                <w:szCs w:val="24"/>
                <w:lang w:val="en-US"/>
              </w:rPr>
              <w:t>reply</w:t>
            </w:r>
            <w:proofErr w:type="gramEnd"/>
            <w:r w:rsidR="00AA622B" w:rsidRPr="00DF1C10">
              <w:rPr>
                <w:bCs/>
                <w:szCs w:val="24"/>
                <w:lang w:val="en-US"/>
              </w:rPr>
              <w:t xml:space="preserve"> liaison statement to </w:t>
            </w:r>
            <w:r w:rsidR="008908F9" w:rsidRPr="00DF1C10">
              <w:rPr>
                <w:bCs/>
                <w:szCs w:val="24"/>
                <w:lang w:val="en-US"/>
              </w:rPr>
              <w:t>W</w:t>
            </w:r>
            <w:r w:rsidR="00AA622B" w:rsidRPr="00DF1C10">
              <w:rPr>
                <w:bCs/>
                <w:szCs w:val="24"/>
                <w:lang w:val="en-US"/>
              </w:rPr>
              <w:t xml:space="preserve">orking </w:t>
            </w:r>
            <w:r w:rsidR="008908F9" w:rsidRPr="00DF1C10">
              <w:rPr>
                <w:bCs/>
                <w:szCs w:val="24"/>
                <w:lang w:val="en-US"/>
              </w:rPr>
              <w:t>P</w:t>
            </w:r>
            <w:r w:rsidR="00AA622B" w:rsidRPr="00DF1C10">
              <w:rPr>
                <w:bCs/>
                <w:szCs w:val="24"/>
                <w:lang w:val="en-US"/>
              </w:rPr>
              <w:t xml:space="preserve">arty 4C </w:t>
            </w:r>
            <w:r w:rsidR="0048351F" w:rsidRPr="00DF1C10">
              <w:rPr>
                <w:bCs/>
                <w:szCs w:val="24"/>
                <w:lang w:val="en-US"/>
              </w:rPr>
              <w:t>on</w:t>
            </w:r>
            <w:r w:rsidR="008908F9" w:rsidRPr="00DF1C10">
              <w:rPr>
                <w:bCs/>
                <w:szCs w:val="24"/>
                <w:lang w:val="en-US"/>
              </w:rPr>
              <w:t xml:space="preserve"> WRC-27 agenda item 1.12</w:t>
            </w:r>
          </w:p>
        </w:tc>
      </w:tr>
      <w:tr w:rsidR="003D222C" w:rsidRPr="00DF1C10" w14:paraId="6D49E542" w14:textId="77777777" w:rsidTr="006A091A">
        <w:tc>
          <w:tcPr>
            <w:tcW w:w="4428" w:type="dxa"/>
            <w:tcBorders>
              <w:left w:val="double" w:sz="6" w:space="0" w:color="auto"/>
            </w:tcBorders>
          </w:tcPr>
          <w:p w14:paraId="7A19105C" w14:textId="77777777" w:rsidR="003D222C" w:rsidRPr="00DF1C10" w:rsidRDefault="003D222C" w:rsidP="006A091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/>
                <w:szCs w:val="24"/>
                <w:lang w:val="en-US"/>
              </w:rPr>
            </w:pPr>
            <w:r w:rsidRPr="00DF1C10">
              <w:rPr>
                <w:b/>
                <w:szCs w:val="24"/>
                <w:lang w:val="en-US"/>
              </w:rPr>
              <w:t>Author(s)/Contributors(s):</w:t>
            </w:r>
          </w:p>
          <w:p w14:paraId="2E958CF6" w14:textId="77777777" w:rsidR="003D222C" w:rsidRPr="00DF1C10" w:rsidRDefault="003D222C" w:rsidP="006A091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EA2E115" w14:textId="77777777" w:rsidR="00CC51C9" w:rsidRPr="00DF1C10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DF1C10">
              <w:rPr>
                <w:bCs/>
                <w:iCs/>
                <w:szCs w:val="24"/>
                <w:lang w:val="en-US"/>
              </w:rPr>
              <w:t>Daniel Bishop</w:t>
            </w:r>
          </w:p>
          <w:p w14:paraId="09A1A565" w14:textId="77777777" w:rsidR="00CC51C9" w:rsidRPr="00DF1C10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DF1C10">
              <w:rPr>
                <w:bCs/>
                <w:iCs/>
                <w:szCs w:val="24"/>
                <w:lang w:val="en-US"/>
              </w:rPr>
              <w:t>NASA</w:t>
            </w:r>
          </w:p>
          <w:p w14:paraId="1952C11A" w14:textId="77777777" w:rsidR="00CC51C9" w:rsidRPr="00DF1C10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16C6B8C5" w14:textId="77777777" w:rsidR="00CC51C9" w:rsidRPr="00DF1C10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0AB2B7D" w14:textId="77777777" w:rsidR="00CC51C9" w:rsidRPr="00DF1C10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DF1C10">
              <w:rPr>
                <w:bCs/>
                <w:iCs/>
                <w:szCs w:val="24"/>
                <w:lang w:val="en-US"/>
              </w:rPr>
              <w:t>Jason Szklany</w:t>
            </w:r>
          </w:p>
          <w:p w14:paraId="21B05705" w14:textId="77777777" w:rsidR="00CC51C9" w:rsidRPr="00DF1C10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DF1C10">
              <w:rPr>
                <w:bCs/>
                <w:iCs/>
                <w:szCs w:val="24"/>
                <w:lang w:val="en-US"/>
              </w:rPr>
              <w:t>ADS for NASA</w:t>
            </w:r>
          </w:p>
          <w:p w14:paraId="36E1270E" w14:textId="77777777" w:rsidR="003D222C" w:rsidRPr="00DF1C10" w:rsidRDefault="003D222C" w:rsidP="006A091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76A4045F" w14:textId="77777777" w:rsidR="003D222C" w:rsidRPr="00DF1C10" w:rsidRDefault="003D222C" w:rsidP="006A091A">
            <w:pPr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0D48AADF" w14:textId="77777777" w:rsidR="003D222C" w:rsidRPr="00DF1C10" w:rsidRDefault="003D222C" w:rsidP="006A091A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37CFF851" w14:textId="77777777" w:rsidR="003D222C" w:rsidRPr="00DF1C10" w:rsidRDefault="003D222C" w:rsidP="006A091A">
            <w:pPr>
              <w:spacing w:before="0"/>
              <w:ind w:left="144" w:right="144"/>
              <w:rPr>
                <w:bCs/>
                <w:szCs w:val="24"/>
                <w:lang w:val="en-US"/>
              </w:rPr>
            </w:pPr>
          </w:p>
          <w:p w14:paraId="0C967A11" w14:textId="77777777" w:rsidR="00CC51C9" w:rsidRPr="00DF1C10" w:rsidRDefault="00CC51C9" w:rsidP="00CC51C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DF1C10">
              <w:rPr>
                <w:bCs/>
                <w:color w:val="000000"/>
                <w:szCs w:val="24"/>
                <w:lang w:val="en-US"/>
              </w:rPr>
              <w:t xml:space="preserve">Phone:  </w:t>
            </w:r>
          </w:p>
          <w:p w14:paraId="03D5A237" w14:textId="77777777" w:rsidR="00CC51C9" w:rsidRPr="00DF1C10" w:rsidRDefault="00CC51C9" w:rsidP="00CC51C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DF1C10">
              <w:rPr>
                <w:bCs/>
                <w:color w:val="000000"/>
                <w:szCs w:val="24"/>
                <w:lang w:val="en-US"/>
              </w:rPr>
              <w:t xml:space="preserve">Email : </w:t>
            </w:r>
            <w:hyperlink r:id="rId10" w:history="1">
              <w:r w:rsidRPr="00DF1C10">
                <w:rPr>
                  <w:rStyle w:val="Hyperlink"/>
                  <w:bCs/>
                  <w:szCs w:val="24"/>
                  <w:lang w:val="en-US"/>
                </w:rPr>
                <w:t>Daniel.W.Bishop@nasa.gov</w:t>
              </w:r>
            </w:hyperlink>
            <w:r w:rsidRPr="00DF1C10">
              <w:rPr>
                <w:bCs/>
                <w:color w:val="000000"/>
                <w:szCs w:val="24"/>
                <w:lang w:val="en-US"/>
              </w:rPr>
              <w:t xml:space="preserve"> </w:t>
            </w:r>
          </w:p>
          <w:p w14:paraId="35BCC8C2" w14:textId="77777777" w:rsidR="00CC51C9" w:rsidRPr="00DF1C10" w:rsidRDefault="00CC51C9" w:rsidP="00CC51C9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266E9DD5" w14:textId="77777777" w:rsidR="00CC51C9" w:rsidRPr="00DF1C10" w:rsidRDefault="00CC51C9" w:rsidP="00CC51C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CA9C8AB" w14:textId="77777777" w:rsidR="00CC51C9" w:rsidRPr="00DF1C10" w:rsidRDefault="00CC51C9" w:rsidP="00CC51C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DF1C10">
              <w:rPr>
                <w:bCs/>
                <w:color w:val="000000"/>
                <w:szCs w:val="24"/>
                <w:lang w:val="en-US"/>
              </w:rPr>
              <w:t xml:space="preserve">Phone: </w:t>
            </w:r>
          </w:p>
          <w:p w14:paraId="18845597" w14:textId="65C43B92" w:rsidR="00CC51C9" w:rsidRPr="00DF1C10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DF1C10">
              <w:rPr>
                <w:bCs/>
                <w:color w:val="000000"/>
                <w:szCs w:val="24"/>
                <w:lang w:val="en-US"/>
              </w:rPr>
              <w:t xml:space="preserve">Email:  </w:t>
            </w:r>
            <w:hyperlink r:id="rId11" w:history="1">
              <w:r w:rsidRPr="00DF1C10">
                <w:rPr>
                  <w:rStyle w:val="Hyperlink"/>
                  <w:lang w:val="en-US"/>
                </w:rPr>
                <w:t>jszklany</w:t>
              </w:r>
              <w:r w:rsidRPr="00DF1C10">
                <w:rPr>
                  <w:rStyle w:val="Hyperlink"/>
                  <w:bCs/>
                  <w:szCs w:val="24"/>
                  <w:lang w:val="en-US"/>
                </w:rPr>
                <w:t>@asrcfederal.com</w:t>
              </w:r>
            </w:hyperlink>
          </w:p>
          <w:p w14:paraId="5F0DBE9E" w14:textId="77777777" w:rsidR="003D222C" w:rsidRPr="00DF1C10" w:rsidRDefault="003D222C" w:rsidP="006A091A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D5692C9" w14:textId="77777777" w:rsidR="003D222C" w:rsidRPr="00DF1C10" w:rsidRDefault="003D222C" w:rsidP="006A091A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</w:tc>
      </w:tr>
      <w:tr w:rsidR="003D222C" w:rsidRPr="00DF1C10" w14:paraId="5F7249AC" w14:textId="77777777" w:rsidTr="006A091A"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6ED16AD" w14:textId="4A0CBB4C" w:rsidR="003D222C" w:rsidRPr="00DF1C10" w:rsidRDefault="003D222C" w:rsidP="006A091A">
            <w:pPr>
              <w:pStyle w:val="BodyTextIndent"/>
              <w:spacing w:after="0"/>
              <w:ind w:left="0"/>
              <w:jc w:val="both"/>
              <w:rPr>
                <w:bCs/>
                <w:szCs w:val="24"/>
                <w:lang w:val="en-US"/>
              </w:rPr>
            </w:pPr>
            <w:r w:rsidRPr="00DF1C10">
              <w:rPr>
                <w:b/>
                <w:szCs w:val="24"/>
                <w:lang w:val="en-US"/>
              </w:rPr>
              <w:t>Purpose/Objective:</w:t>
            </w:r>
            <w:r w:rsidRPr="00DF1C10">
              <w:rPr>
                <w:bCs/>
                <w:szCs w:val="24"/>
                <w:lang w:val="en-US"/>
              </w:rPr>
              <w:t xml:space="preserve">  To provide </w:t>
            </w:r>
            <w:r w:rsidR="00AA622B" w:rsidRPr="00DF1C10">
              <w:rPr>
                <w:bCs/>
                <w:szCs w:val="24"/>
                <w:lang w:val="en-US"/>
              </w:rPr>
              <w:t>a draft</w:t>
            </w:r>
            <w:r w:rsidR="009B4564" w:rsidRPr="00DF1C10">
              <w:rPr>
                <w:bCs/>
                <w:szCs w:val="24"/>
                <w:lang w:val="en-US"/>
              </w:rPr>
              <w:t xml:space="preserve"> </w:t>
            </w:r>
            <w:proofErr w:type="gramStart"/>
            <w:r w:rsidR="001214C7" w:rsidRPr="00DF1C10">
              <w:rPr>
                <w:bCs/>
                <w:szCs w:val="24"/>
                <w:lang w:val="en-US"/>
              </w:rPr>
              <w:t>reply</w:t>
            </w:r>
            <w:proofErr w:type="gramEnd"/>
            <w:r w:rsidR="001214C7" w:rsidRPr="00DF1C10">
              <w:rPr>
                <w:bCs/>
                <w:szCs w:val="24"/>
                <w:lang w:val="en-US"/>
              </w:rPr>
              <w:t xml:space="preserve"> </w:t>
            </w:r>
            <w:r w:rsidR="00AA622B" w:rsidRPr="00DF1C10">
              <w:rPr>
                <w:bCs/>
                <w:szCs w:val="24"/>
                <w:lang w:val="en-US"/>
              </w:rPr>
              <w:t xml:space="preserve">liaison statement from WP 7C to WP 4C on </w:t>
            </w:r>
            <w:r w:rsidR="009B4564" w:rsidRPr="00DF1C10">
              <w:rPr>
                <w:bCs/>
                <w:szCs w:val="24"/>
                <w:lang w:val="en-US"/>
              </w:rPr>
              <w:t>system characteristics relating to WRC-27 agenda item 1.12</w:t>
            </w:r>
            <w:r w:rsidR="006B08B0" w:rsidRPr="00DF1C10">
              <w:rPr>
                <w:bCs/>
                <w:szCs w:val="24"/>
                <w:lang w:val="en-US"/>
              </w:rPr>
              <w:t>.</w:t>
            </w:r>
          </w:p>
          <w:p w14:paraId="108BD4E0" w14:textId="77777777" w:rsidR="003D222C" w:rsidRPr="00DF1C10" w:rsidRDefault="003D222C" w:rsidP="006A091A">
            <w:pPr>
              <w:pStyle w:val="BodyTextIndent"/>
              <w:spacing w:after="0"/>
              <w:ind w:left="0"/>
              <w:jc w:val="both"/>
              <w:rPr>
                <w:bCs/>
                <w:szCs w:val="24"/>
                <w:lang w:val="en-US"/>
              </w:rPr>
            </w:pPr>
          </w:p>
        </w:tc>
      </w:tr>
      <w:tr w:rsidR="003D222C" w:rsidRPr="00DF1C10" w14:paraId="00053ED7" w14:textId="77777777" w:rsidTr="006A091A">
        <w:trPr>
          <w:trHeight w:val="1776"/>
        </w:trPr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56A3B06" w14:textId="77777777" w:rsidR="00ED7C69" w:rsidRPr="00DF1C10" w:rsidRDefault="003D222C" w:rsidP="006A091A">
            <w:pPr>
              <w:rPr>
                <w:bCs/>
                <w:szCs w:val="24"/>
                <w:lang w:val="en-US"/>
              </w:rPr>
            </w:pPr>
            <w:r w:rsidRPr="00DF1C10">
              <w:rPr>
                <w:b/>
                <w:szCs w:val="24"/>
                <w:lang w:val="en-US"/>
              </w:rPr>
              <w:t>Abstract:</w:t>
            </w:r>
            <w:r w:rsidRPr="00DF1C10">
              <w:rPr>
                <w:bCs/>
                <w:szCs w:val="24"/>
                <w:lang w:val="en-US"/>
              </w:rPr>
              <w:t xml:space="preserve"> Working Party (WP) </w:t>
            </w:r>
            <w:r w:rsidR="00ED7C69" w:rsidRPr="00DF1C10">
              <w:rPr>
                <w:bCs/>
                <w:szCs w:val="24"/>
                <w:lang w:val="en-US"/>
              </w:rPr>
              <w:t>7</w:t>
            </w:r>
            <w:r w:rsidRPr="00DF1C10">
              <w:rPr>
                <w:bCs/>
                <w:szCs w:val="24"/>
                <w:lang w:val="en-US"/>
              </w:rPr>
              <w:t xml:space="preserve">C is </w:t>
            </w:r>
            <w:r w:rsidR="00ED7C69" w:rsidRPr="00DF1C10">
              <w:rPr>
                <w:bCs/>
                <w:szCs w:val="24"/>
                <w:lang w:val="en-US"/>
              </w:rPr>
              <w:t>listed as a contributing</w:t>
            </w:r>
            <w:r w:rsidRPr="00DF1C10">
              <w:rPr>
                <w:bCs/>
                <w:szCs w:val="24"/>
                <w:lang w:val="en-US"/>
              </w:rPr>
              <w:t xml:space="preserve"> group for WRC-27 agenda item 1.1</w:t>
            </w:r>
            <w:r w:rsidR="009B4564" w:rsidRPr="00DF1C10">
              <w:rPr>
                <w:bCs/>
                <w:szCs w:val="24"/>
                <w:lang w:val="en-US"/>
              </w:rPr>
              <w:t>2</w:t>
            </w:r>
            <w:r w:rsidR="00DC40F5" w:rsidRPr="00DF1C10">
              <w:rPr>
                <w:bCs/>
                <w:szCs w:val="24"/>
                <w:lang w:val="en-US"/>
              </w:rPr>
              <w:t xml:space="preserve"> </w:t>
            </w:r>
            <w:r w:rsidRPr="00DF1C10">
              <w:rPr>
                <w:bCs/>
                <w:szCs w:val="24"/>
                <w:lang w:val="en-US"/>
              </w:rPr>
              <w:t xml:space="preserve">and is </w:t>
            </w:r>
            <w:r w:rsidR="00DC40F5" w:rsidRPr="00DF1C10">
              <w:rPr>
                <w:bCs/>
                <w:szCs w:val="24"/>
                <w:lang w:val="en-US"/>
              </w:rPr>
              <w:t>assembling</w:t>
            </w:r>
            <w:r w:rsidRPr="00DF1C10">
              <w:rPr>
                <w:bCs/>
                <w:szCs w:val="24"/>
                <w:lang w:val="en-US"/>
              </w:rPr>
              <w:t xml:space="preserve"> relevant </w:t>
            </w:r>
            <w:r w:rsidR="00ED7C69" w:rsidRPr="00DF1C10">
              <w:rPr>
                <w:bCs/>
                <w:szCs w:val="24"/>
                <w:lang w:val="en-US"/>
              </w:rPr>
              <w:t xml:space="preserve">technical and operational characteristics </w:t>
            </w:r>
            <w:r w:rsidRPr="00DF1C10">
              <w:rPr>
                <w:bCs/>
                <w:szCs w:val="24"/>
                <w:lang w:val="en-US"/>
              </w:rPr>
              <w:t xml:space="preserve">for the conduct of </w:t>
            </w:r>
            <w:r w:rsidR="00ED7C69" w:rsidRPr="00DF1C10">
              <w:rPr>
                <w:bCs/>
                <w:szCs w:val="24"/>
                <w:lang w:val="en-US"/>
              </w:rPr>
              <w:t xml:space="preserve">studies on spectrum requirements, for non-GSO low-data-rate MSS systems, including mitigation techniques.  </w:t>
            </w:r>
          </w:p>
          <w:p w14:paraId="524F0455" w14:textId="77777777" w:rsidR="003D222C" w:rsidRDefault="001214C7" w:rsidP="006A091A">
            <w:pPr>
              <w:rPr>
                <w:bCs/>
                <w:szCs w:val="24"/>
                <w:lang w:val="en-US"/>
              </w:rPr>
            </w:pPr>
            <w:r w:rsidRPr="00DF1C10">
              <w:rPr>
                <w:bCs/>
                <w:szCs w:val="24"/>
                <w:lang w:val="en-US"/>
              </w:rPr>
              <w:t xml:space="preserve">This contribution seeks to provide a draft </w:t>
            </w:r>
            <w:proofErr w:type="gramStart"/>
            <w:r w:rsidRPr="00DF1C10">
              <w:rPr>
                <w:bCs/>
                <w:szCs w:val="24"/>
                <w:lang w:val="en-US"/>
              </w:rPr>
              <w:t>reply</w:t>
            </w:r>
            <w:proofErr w:type="gramEnd"/>
            <w:r w:rsidRPr="00DF1C10">
              <w:rPr>
                <w:bCs/>
                <w:szCs w:val="24"/>
                <w:lang w:val="en-US"/>
              </w:rPr>
              <w:t xml:space="preserve"> liaison statement that includes relevant operational characteristics to be considered in their studies.</w:t>
            </w:r>
          </w:p>
          <w:p w14:paraId="3E814372" w14:textId="0FA8A93C" w:rsidR="00C510F1" w:rsidRPr="00DF1C10" w:rsidRDefault="00C510F1" w:rsidP="006A091A">
            <w:pPr>
              <w:rPr>
                <w:lang w:val="en-US" w:eastAsia="zh-CN"/>
              </w:rPr>
            </w:pPr>
            <w:r w:rsidRPr="00C510F1">
              <w:rPr>
                <w:bCs/>
                <w:szCs w:val="24"/>
                <w:highlight w:val="yellow"/>
                <w:u w:val="single"/>
                <w:lang w:val="en-US"/>
              </w:rPr>
              <w:t>Non-consensus Status:</w:t>
            </w:r>
            <w:r w:rsidRPr="00C510F1">
              <w:rPr>
                <w:bCs/>
                <w:szCs w:val="24"/>
                <w:highlight w:val="yellow"/>
                <w:lang w:val="en-US"/>
              </w:rPr>
              <w:t xml:space="preserve">  Objections were raised to mention of the cold sky calibration function that passive sensors perform. The text is indicated in square brackets in Annex 1.</w:t>
            </w:r>
            <w:r>
              <w:rPr>
                <w:bCs/>
                <w:szCs w:val="24"/>
                <w:lang w:val="en-US"/>
              </w:rPr>
              <w:t xml:space="preserve"> </w:t>
            </w:r>
          </w:p>
        </w:tc>
      </w:tr>
      <w:tr w:rsidR="00ED7C69" w:rsidRPr="00DF1C10" w14:paraId="37A15B0A" w14:textId="77777777" w:rsidTr="00ED7C69">
        <w:trPr>
          <w:trHeight w:val="862"/>
        </w:trPr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FB0AB1C" w14:textId="0F3CF09E" w:rsidR="00ED7C69" w:rsidRPr="00DF1C10" w:rsidRDefault="00ED7C69" w:rsidP="006A091A">
            <w:pPr>
              <w:rPr>
                <w:bCs/>
                <w:szCs w:val="24"/>
                <w:lang w:val="en-US"/>
              </w:rPr>
            </w:pPr>
            <w:r w:rsidRPr="00DF1C10">
              <w:rPr>
                <w:b/>
                <w:szCs w:val="24"/>
                <w:lang w:val="en-US"/>
              </w:rPr>
              <w:t xml:space="preserve">Fact Sheet Preparer: </w:t>
            </w:r>
            <w:r w:rsidR="00B26046" w:rsidRPr="00DF1C10">
              <w:rPr>
                <w:bCs/>
                <w:szCs w:val="24"/>
                <w:lang w:val="en-US"/>
              </w:rPr>
              <w:t>Jason Szklany</w:t>
            </w:r>
          </w:p>
        </w:tc>
      </w:tr>
    </w:tbl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DF1C10" w:rsidRPr="00DF1C10" w14:paraId="4C392FBB" w14:textId="77777777" w:rsidTr="006A091A">
        <w:trPr>
          <w:cantSplit/>
        </w:trPr>
        <w:tc>
          <w:tcPr>
            <w:tcW w:w="6487" w:type="dxa"/>
            <w:vAlign w:val="center"/>
          </w:tcPr>
          <w:p w14:paraId="42A8B7B3" w14:textId="77777777" w:rsidR="00DF1C10" w:rsidRPr="00DF1C10" w:rsidRDefault="00DF1C10" w:rsidP="006A091A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</w:pPr>
            <w:r w:rsidRPr="00DF1C10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5D9C320E" w14:textId="77777777" w:rsidR="00DF1C10" w:rsidRPr="00DF1C10" w:rsidRDefault="00DF1C10" w:rsidP="006A091A">
            <w:pPr>
              <w:shd w:val="solid" w:color="FFFFFF" w:fill="FFFFFF"/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 w:rsidRPr="00DF1C10">
              <w:rPr>
                <w:noProof/>
                <w:lang w:val="en-US"/>
              </w:rPr>
              <w:drawing>
                <wp:inline distT="0" distB="0" distL="0" distR="0" wp14:anchorId="219D783E" wp14:editId="54712EB3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C10" w:rsidRPr="00DF1C10" w14:paraId="210D9720" w14:textId="77777777" w:rsidTr="006A091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48E9014F" w14:textId="77777777" w:rsidR="00DF1C10" w:rsidRPr="00DF1C10" w:rsidRDefault="00DF1C10" w:rsidP="006A091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DE40E84" w14:textId="77777777" w:rsidR="00DF1C10" w:rsidRPr="00DF1C10" w:rsidRDefault="00DF1C10" w:rsidP="006A091A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F1C10" w:rsidRPr="00DF1C10" w14:paraId="1560D229" w14:textId="77777777" w:rsidTr="006A091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16B70CE" w14:textId="77777777" w:rsidR="00DF1C10" w:rsidRPr="00DF1C10" w:rsidRDefault="00DF1C10" w:rsidP="006A091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1D361EF" w14:textId="77777777" w:rsidR="00DF1C10" w:rsidRPr="00DF1C10" w:rsidRDefault="00DF1C10" w:rsidP="006A091A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DF1C10" w:rsidRPr="00DF1C10" w14:paraId="5D956395" w14:textId="77777777" w:rsidTr="006A091A">
        <w:trPr>
          <w:cantSplit/>
        </w:trPr>
        <w:tc>
          <w:tcPr>
            <w:tcW w:w="6487" w:type="dxa"/>
            <w:vMerge w:val="restart"/>
          </w:tcPr>
          <w:p w14:paraId="3E6B3B8C" w14:textId="77777777" w:rsidR="00DF1C10" w:rsidRPr="00DF1C10" w:rsidRDefault="00DF1C10" w:rsidP="006A091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bookmarkStart w:id="1" w:name="recibido"/>
            <w:bookmarkStart w:id="2" w:name="dnum" w:colFirst="1" w:colLast="1"/>
            <w:bookmarkEnd w:id="1"/>
            <w:r w:rsidRPr="00DF1C10">
              <w:rPr>
                <w:rFonts w:ascii="Verdana" w:hAnsi="Verdana"/>
                <w:sz w:val="20"/>
                <w:lang w:val="en-US"/>
              </w:rPr>
              <w:t>Source:</w:t>
            </w:r>
            <w:r w:rsidRPr="00DF1C10">
              <w:rPr>
                <w:rFonts w:ascii="Verdana" w:hAnsi="Verdana"/>
                <w:sz w:val="20"/>
                <w:lang w:val="en-US"/>
              </w:rPr>
              <w:tab/>
              <w:t xml:space="preserve"> Document </w:t>
            </w:r>
            <w:proofErr w:type="spellStart"/>
            <w:r w:rsidRPr="00DF1C10">
              <w:rPr>
                <w:rFonts w:ascii="Verdana" w:hAnsi="Verdana"/>
                <w:sz w:val="20"/>
                <w:lang w:val="en-US"/>
              </w:rPr>
              <w:t>xxxxxxxx</w:t>
            </w:r>
            <w:proofErr w:type="spellEnd"/>
          </w:p>
          <w:p w14:paraId="32D83CBB" w14:textId="77777777" w:rsidR="00DF1C10" w:rsidRPr="00DF1C10" w:rsidRDefault="00DF1C10" w:rsidP="006A091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 w:rsidRPr="00DF1C10">
              <w:rPr>
                <w:rFonts w:ascii="Verdana" w:hAnsi="Verdana"/>
                <w:sz w:val="20"/>
                <w:lang w:val="en-US"/>
              </w:rPr>
              <w:t>Subject:</w:t>
            </w:r>
            <w:r w:rsidRPr="00DF1C10">
              <w:rPr>
                <w:rFonts w:ascii="Verdana" w:hAnsi="Verdana"/>
                <w:sz w:val="20"/>
                <w:lang w:val="en-US"/>
              </w:rPr>
              <w:tab/>
              <w:t xml:space="preserve"> WRC-27 agenda item 1.12</w:t>
            </w:r>
          </w:p>
        </w:tc>
        <w:tc>
          <w:tcPr>
            <w:tcW w:w="3402" w:type="dxa"/>
          </w:tcPr>
          <w:p w14:paraId="2C9EA7BA" w14:textId="77777777" w:rsidR="00DF1C10" w:rsidRPr="00DF1C10" w:rsidRDefault="00DF1C10" w:rsidP="006A091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 w:rsidRPr="00DF1C10">
              <w:rPr>
                <w:rFonts w:ascii="Verdana" w:hAnsi="Verdana"/>
                <w:b/>
                <w:sz w:val="20"/>
                <w:lang w:val="en-US" w:eastAsia="zh-CN"/>
              </w:rPr>
              <w:t>Document XX/-E</w:t>
            </w:r>
          </w:p>
        </w:tc>
      </w:tr>
      <w:tr w:rsidR="00DF1C10" w:rsidRPr="00DF1C10" w14:paraId="6ACDC76B" w14:textId="77777777" w:rsidTr="006A091A">
        <w:trPr>
          <w:cantSplit/>
        </w:trPr>
        <w:tc>
          <w:tcPr>
            <w:tcW w:w="6487" w:type="dxa"/>
            <w:vMerge/>
          </w:tcPr>
          <w:p w14:paraId="471A433D" w14:textId="77777777" w:rsidR="00DF1C10" w:rsidRPr="00DF1C10" w:rsidRDefault="00DF1C10" w:rsidP="006A091A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55925B84" w14:textId="77777777" w:rsidR="00DF1C10" w:rsidRPr="00DF1C10" w:rsidRDefault="00DF1C10" w:rsidP="006A091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 w:rsidRPr="00DF1C10">
              <w:rPr>
                <w:rFonts w:ascii="Verdana" w:hAnsi="Verdana"/>
                <w:b/>
                <w:sz w:val="20"/>
                <w:lang w:val="en-US" w:eastAsia="zh-CN"/>
              </w:rPr>
              <w:t>Date 21 May 2024</w:t>
            </w:r>
          </w:p>
        </w:tc>
      </w:tr>
      <w:tr w:rsidR="00DF1C10" w:rsidRPr="00DF1C10" w14:paraId="3DA7E4E0" w14:textId="77777777" w:rsidTr="006A091A">
        <w:trPr>
          <w:cantSplit/>
        </w:trPr>
        <w:tc>
          <w:tcPr>
            <w:tcW w:w="6487" w:type="dxa"/>
            <w:vMerge/>
          </w:tcPr>
          <w:p w14:paraId="7368465C" w14:textId="77777777" w:rsidR="00DF1C10" w:rsidRPr="00DF1C10" w:rsidRDefault="00DF1C10" w:rsidP="006A091A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0260263F" w14:textId="77777777" w:rsidR="00DF1C10" w:rsidRPr="00DF1C10" w:rsidRDefault="00DF1C10" w:rsidP="006A091A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US" w:eastAsia="zh-CN"/>
              </w:rPr>
            </w:pPr>
            <w:r w:rsidRPr="00DF1C10">
              <w:rPr>
                <w:rFonts w:ascii="Verdana" w:eastAsia="SimSun" w:hAnsi="Verdana"/>
                <w:b/>
                <w:sz w:val="20"/>
                <w:lang w:val="en-US" w:eastAsia="zh-CN"/>
              </w:rPr>
              <w:t>Original: English</w:t>
            </w:r>
          </w:p>
        </w:tc>
      </w:tr>
      <w:tr w:rsidR="00DF1C10" w:rsidRPr="00DF1C10" w14:paraId="57812393" w14:textId="77777777" w:rsidTr="006A091A">
        <w:trPr>
          <w:cantSplit/>
        </w:trPr>
        <w:tc>
          <w:tcPr>
            <w:tcW w:w="9889" w:type="dxa"/>
            <w:gridSpan w:val="2"/>
          </w:tcPr>
          <w:p w14:paraId="6D0442BC" w14:textId="77777777" w:rsidR="00DF1C10" w:rsidRPr="00DF1C10" w:rsidRDefault="00DF1C10" w:rsidP="006A091A">
            <w:pPr>
              <w:pStyle w:val="Source"/>
              <w:rPr>
                <w:lang w:val="en-US" w:eastAsia="zh-CN"/>
              </w:rPr>
            </w:pPr>
            <w:bookmarkStart w:id="5" w:name="dsource" w:colFirst="0" w:colLast="0"/>
            <w:bookmarkEnd w:id="4"/>
            <w:r w:rsidRPr="00DF1C10">
              <w:rPr>
                <w:szCs w:val="28"/>
                <w:lang w:val="en-US" w:eastAsia="zh-CN"/>
              </w:rPr>
              <w:t>United States of America</w:t>
            </w:r>
          </w:p>
        </w:tc>
      </w:tr>
      <w:tr w:rsidR="00DF1C10" w:rsidRPr="00DF1C10" w14:paraId="506E25A3" w14:textId="77777777" w:rsidTr="006A091A">
        <w:trPr>
          <w:cantSplit/>
        </w:trPr>
        <w:tc>
          <w:tcPr>
            <w:tcW w:w="9889" w:type="dxa"/>
            <w:gridSpan w:val="2"/>
          </w:tcPr>
          <w:p w14:paraId="103EB338" w14:textId="77777777" w:rsidR="00DF1C10" w:rsidRPr="00DF1C10" w:rsidRDefault="00DF1C10" w:rsidP="006A091A">
            <w:pPr>
              <w:pStyle w:val="Title1"/>
              <w:rPr>
                <w:lang w:val="en-US" w:eastAsia="zh-CN"/>
              </w:rPr>
            </w:pPr>
            <w:bookmarkStart w:id="6" w:name="drec" w:colFirst="0" w:colLast="0"/>
            <w:bookmarkEnd w:id="5"/>
            <w:r w:rsidRPr="00DF1C10">
              <w:rPr>
                <w:lang w:val="en-US" w:eastAsia="zh-CN"/>
              </w:rPr>
              <w:t>proposed reply liaison statement to working party 4C regarding WRC-27 agenda item 1.12</w:t>
            </w:r>
          </w:p>
        </w:tc>
      </w:tr>
      <w:tr w:rsidR="00DF1C10" w:rsidRPr="00DF1C10" w14:paraId="14C16DCF" w14:textId="77777777" w:rsidTr="006A091A">
        <w:trPr>
          <w:cantSplit/>
        </w:trPr>
        <w:tc>
          <w:tcPr>
            <w:tcW w:w="9889" w:type="dxa"/>
            <w:gridSpan w:val="2"/>
          </w:tcPr>
          <w:p w14:paraId="159CC093" w14:textId="77777777" w:rsidR="00DF1C10" w:rsidRPr="00C510F1" w:rsidRDefault="00DF1C10" w:rsidP="006A091A">
            <w:pPr>
              <w:pStyle w:val="Title1"/>
              <w:rPr>
                <w:lang w:val="en-US" w:eastAsia="zh-CN"/>
              </w:rPr>
            </w:pPr>
            <w:bookmarkStart w:id="7" w:name="dtitle1" w:colFirst="0" w:colLast="0"/>
            <w:bookmarkEnd w:id="6"/>
          </w:p>
          <w:p w14:paraId="26531243" w14:textId="77777777" w:rsidR="00671CFE" w:rsidRPr="00C510F1" w:rsidRDefault="00671CFE" w:rsidP="00671CFE">
            <w:pPr>
              <w:rPr>
                <w:lang w:val="en-US" w:eastAsia="zh-CN"/>
              </w:rPr>
            </w:pPr>
          </w:p>
          <w:p w14:paraId="2B4DACEA" w14:textId="5D71E398" w:rsidR="00671CFE" w:rsidRPr="00C510F1" w:rsidRDefault="00E832E6" w:rsidP="00671CFE">
            <w:pPr>
              <w:rPr>
                <w:lang w:val="en-US" w:eastAsia="zh-CN"/>
              </w:rPr>
            </w:pPr>
            <w:r w:rsidRPr="00C510F1">
              <w:rPr>
                <w:lang w:val="en-US" w:eastAsia="zh-CN"/>
              </w:rPr>
              <w:t>The Administrative Circular CA/270 identifies Working Party (WP) 4C as responsible group</w:t>
            </w:r>
            <w:r w:rsidR="00285643" w:rsidRPr="00C510F1">
              <w:rPr>
                <w:lang w:val="en-US" w:eastAsia="zh-CN"/>
              </w:rPr>
              <w:t xml:space="preserve"> and WP 7C as a contributing group</w:t>
            </w:r>
            <w:r w:rsidRPr="00C510F1">
              <w:rPr>
                <w:lang w:val="en-US" w:eastAsia="zh-CN"/>
              </w:rPr>
              <w:t xml:space="preserve"> for WRC-27 Agenda Item 1.12 </w:t>
            </w:r>
            <w:r w:rsidR="00285643" w:rsidRPr="00C510F1">
              <w:rPr>
                <w:lang w:val="en-US" w:eastAsia="zh-CN"/>
              </w:rPr>
              <w:t xml:space="preserve">which calls for </w:t>
            </w:r>
            <w:r w:rsidR="0035196A" w:rsidRPr="00C510F1">
              <w:rPr>
                <w:lang w:val="en-US" w:eastAsia="zh-CN"/>
              </w:rPr>
              <w:t>studies</w:t>
            </w:r>
            <w:r w:rsidR="005E0C01" w:rsidRPr="00C510F1">
              <w:rPr>
                <w:lang w:val="en-US" w:eastAsia="zh-CN"/>
              </w:rPr>
              <w:t xml:space="preserve"> on potential new allocations to, and regulatory actions for, the mobile satellite service in the frequency bands 1 427-</w:t>
            </w:r>
            <w:r w:rsidR="00311255" w:rsidRPr="00C510F1">
              <w:rPr>
                <w:lang w:val="en-US" w:eastAsia="zh-CN"/>
              </w:rPr>
              <w:t>1 432 MHz (space-to-Earth),</w:t>
            </w:r>
            <w:r w:rsidR="00EA1E03" w:rsidRPr="00C510F1">
              <w:rPr>
                <w:lang w:val="en-US" w:eastAsia="zh-CN"/>
              </w:rPr>
              <w:t xml:space="preserve"> </w:t>
            </w:r>
            <w:r w:rsidR="00311255" w:rsidRPr="00C510F1">
              <w:rPr>
                <w:lang w:val="en-US" w:eastAsia="zh-CN"/>
              </w:rPr>
              <w:t>1 645.5-1 646.5 MHz (space</w:t>
            </w:r>
            <w:r w:rsidR="00EA1E03" w:rsidRPr="00C510F1">
              <w:t>-to-Earth) (Earth-to-space) 1 880-1 920 MHz (space-to</w:t>
            </w:r>
            <w:r w:rsidR="0069052F" w:rsidRPr="00C510F1">
              <w:t xml:space="preserve"> Earth) (Earth-to-space) and 2 010-2 025 MHz (space-to-Earth) (Earth-to-space) required for the future</w:t>
            </w:r>
            <w:r w:rsidR="00FF176B" w:rsidRPr="00C510F1">
              <w:t xml:space="preserve"> development of low-data-rate non-geostationary mobile satellite systems.</w:t>
            </w:r>
          </w:p>
          <w:p w14:paraId="6DA12E9C" w14:textId="20B5165A" w:rsidR="0070193D" w:rsidRPr="00C510F1" w:rsidRDefault="0070193D" w:rsidP="0070193D">
            <w:pPr>
              <w:rPr>
                <w:lang w:eastAsia="zh-CN"/>
              </w:rPr>
            </w:pPr>
            <w:r w:rsidRPr="00C510F1">
              <w:rPr>
                <w:lang w:eastAsia="zh-CN"/>
              </w:rPr>
              <w:t xml:space="preserve">In document 7C/49, </w:t>
            </w:r>
            <w:r w:rsidR="005615C4" w:rsidRPr="00C510F1">
              <w:rPr>
                <w:lang w:eastAsia="zh-CN"/>
              </w:rPr>
              <w:t>WP</w:t>
            </w:r>
            <w:r w:rsidRPr="00C510F1">
              <w:rPr>
                <w:lang w:eastAsia="zh-CN"/>
              </w:rPr>
              <w:t xml:space="preserve"> 4C requested relevant technical and operational characteristics and protection criteria for </w:t>
            </w:r>
            <w:r w:rsidR="006C6B18" w:rsidRPr="00C510F1">
              <w:rPr>
                <w:lang w:eastAsia="zh-CN"/>
              </w:rPr>
              <w:t xml:space="preserve">the </w:t>
            </w:r>
            <w:r w:rsidRPr="00C510F1">
              <w:rPr>
                <w:lang w:eastAsia="zh-CN"/>
              </w:rPr>
              <w:t>frequencies listed above.  This document propose</w:t>
            </w:r>
            <w:r w:rsidR="005615C4" w:rsidRPr="00C510F1">
              <w:rPr>
                <w:lang w:eastAsia="zh-CN"/>
              </w:rPr>
              <w:t>s a</w:t>
            </w:r>
            <w:r w:rsidRPr="00C510F1">
              <w:rPr>
                <w:lang w:eastAsia="zh-CN"/>
              </w:rPr>
              <w:t xml:space="preserve"> draft liaison statement that contain</w:t>
            </w:r>
            <w:r w:rsidR="00B23FB3" w:rsidRPr="00C510F1">
              <w:rPr>
                <w:lang w:eastAsia="zh-CN"/>
              </w:rPr>
              <w:t>s</w:t>
            </w:r>
            <w:r w:rsidRPr="00C510F1">
              <w:rPr>
                <w:lang w:eastAsia="zh-CN"/>
              </w:rPr>
              <w:t xml:space="preserve"> any characteristics </w:t>
            </w:r>
            <w:r w:rsidR="00B23FB3" w:rsidRPr="00C510F1">
              <w:rPr>
                <w:lang w:eastAsia="zh-CN"/>
              </w:rPr>
              <w:t>and</w:t>
            </w:r>
            <w:r w:rsidRPr="00C510F1">
              <w:rPr>
                <w:lang w:eastAsia="zh-CN"/>
              </w:rPr>
              <w:t xml:space="preserve"> criteria to be sent to WP 4C in support of any necessary studies on agenda item 1.12.</w:t>
            </w:r>
          </w:p>
          <w:p w14:paraId="0B1FFB59" w14:textId="77777777" w:rsidR="0070193D" w:rsidRPr="00C510F1" w:rsidRDefault="0070193D" w:rsidP="0070193D">
            <w:pPr>
              <w:rPr>
                <w:lang w:eastAsia="zh-CN"/>
              </w:rPr>
            </w:pPr>
          </w:p>
          <w:p w14:paraId="4C0971E1" w14:textId="51B7C3A5" w:rsidR="0070193D" w:rsidRPr="00C510F1" w:rsidRDefault="0070193D" w:rsidP="0070193D">
            <w:pPr>
              <w:rPr>
                <w:lang w:eastAsia="zh-CN"/>
              </w:rPr>
            </w:pPr>
            <w:r w:rsidRPr="00C510F1">
              <w:rPr>
                <w:lang w:eastAsia="zh-CN"/>
              </w:rPr>
              <w:t>Attachment: 1.</w:t>
            </w:r>
          </w:p>
          <w:p w14:paraId="468240AD" w14:textId="77777777" w:rsidR="00671CFE" w:rsidRPr="00C510F1" w:rsidRDefault="00671CFE" w:rsidP="00671CFE">
            <w:pPr>
              <w:rPr>
                <w:lang w:val="en-US" w:eastAsia="zh-CN"/>
              </w:rPr>
            </w:pPr>
          </w:p>
          <w:p w14:paraId="727FB65B" w14:textId="77777777" w:rsidR="00671CFE" w:rsidRPr="00C510F1" w:rsidRDefault="00671CFE" w:rsidP="00671CFE">
            <w:pPr>
              <w:rPr>
                <w:lang w:val="en-US" w:eastAsia="zh-CN"/>
              </w:rPr>
            </w:pPr>
          </w:p>
          <w:p w14:paraId="2DB19BEC" w14:textId="77777777" w:rsidR="00671CFE" w:rsidRPr="00C510F1" w:rsidRDefault="00671CFE" w:rsidP="00671CFE">
            <w:pPr>
              <w:rPr>
                <w:lang w:val="en-US" w:eastAsia="zh-CN"/>
              </w:rPr>
            </w:pPr>
          </w:p>
          <w:p w14:paraId="42669E5B" w14:textId="77777777" w:rsidR="00671CFE" w:rsidRPr="00C510F1" w:rsidRDefault="00671CFE" w:rsidP="00671CFE">
            <w:pPr>
              <w:rPr>
                <w:lang w:val="en-US" w:eastAsia="zh-CN"/>
              </w:rPr>
            </w:pPr>
          </w:p>
          <w:p w14:paraId="7DCE3305" w14:textId="77777777" w:rsidR="00671CFE" w:rsidRPr="00C510F1" w:rsidRDefault="00671CFE" w:rsidP="00671CFE">
            <w:pPr>
              <w:rPr>
                <w:lang w:val="en-US" w:eastAsia="zh-CN"/>
              </w:rPr>
            </w:pPr>
          </w:p>
          <w:p w14:paraId="52194304" w14:textId="77777777" w:rsidR="00671CFE" w:rsidRPr="00C510F1" w:rsidRDefault="00671CFE" w:rsidP="00671CFE">
            <w:pPr>
              <w:rPr>
                <w:lang w:val="en-US" w:eastAsia="zh-CN"/>
              </w:rPr>
            </w:pPr>
          </w:p>
          <w:p w14:paraId="3198AC04" w14:textId="77777777" w:rsidR="00671CFE" w:rsidRPr="00C510F1" w:rsidRDefault="00671CFE" w:rsidP="00671CFE">
            <w:pPr>
              <w:rPr>
                <w:lang w:val="en-US" w:eastAsia="zh-CN"/>
              </w:rPr>
            </w:pPr>
          </w:p>
          <w:p w14:paraId="474E43D7" w14:textId="77777777" w:rsidR="00671CFE" w:rsidRPr="00C510F1" w:rsidRDefault="00671CFE" w:rsidP="00671CFE">
            <w:pPr>
              <w:rPr>
                <w:lang w:val="en-US" w:eastAsia="zh-CN"/>
              </w:rPr>
            </w:pPr>
          </w:p>
          <w:p w14:paraId="5907A918" w14:textId="77777777" w:rsidR="00671CFE" w:rsidRPr="00C510F1" w:rsidRDefault="00671CFE" w:rsidP="00671CFE">
            <w:pPr>
              <w:rPr>
                <w:lang w:val="en-US" w:eastAsia="zh-CN"/>
              </w:rPr>
            </w:pPr>
          </w:p>
          <w:p w14:paraId="29CFE9FB" w14:textId="77777777" w:rsidR="0070193D" w:rsidRPr="00C510F1" w:rsidRDefault="0070193D" w:rsidP="00671CFE">
            <w:pPr>
              <w:rPr>
                <w:lang w:val="en-US" w:eastAsia="zh-CN"/>
              </w:rPr>
            </w:pPr>
          </w:p>
          <w:p w14:paraId="4C730123" w14:textId="77777777" w:rsidR="0070193D" w:rsidRPr="00C510F1" w:rsidRDefault="0070193D" w:rsidP="00671CFE">
            <w:pPr>
              <w:rPr>
                <w:lang w:val="en-US" w:eastAsia="zh-CN"/>
              </w:rPr>
            </w:pPr>
          </w:p>
          <w:p w14:paraId="6DD27B56" w14:textId="77777777" w:rsidR="00C510F1" w:rsidRDefault="0070193D" w:rsidP="00C510F1">
            <w:pPr>
              <w:jc w:val="center"/>
              <w:rPr>
                <w:lang w:val="en-US" w:eastAsia="zh-CN"/>
              </w:rPr>
            </w:pPr>
            <w:r w:rsidRPr="00C510F1">
              <w:rPr>
                <w:lang w:val="en-US" w:eastAsia="zh-CN"/>
              </w:rPr>
              <w:lastRenderedPageBreak/>
              <w:t>Attachment</w:t>
            </w:r>
          </w:p>
          <w:p w14:paraId="0257000A" w14:textId="1525FFC9" w:rsidR="00671CFE" w:rsidRPr="00C510F1" w:rsidRDefault="0070193D" w:rsidP="00C510F1">
            <w:pPr>
              <w:jc w:val="center"/>
              <w:rPr>
                <w:b/>
                <w:bCs/>
                <w:caps/>
                <w:lang w:val="en-US" w:eastAsia="zh-CN"/>
              </w:rPr>
            </w:pPr>
            <w:r w:rsidRPr="00C510F1">
              <w:rPr>
                <w:b/>
                <w:bCs/>
                <w:caps/>
                <w:lang w:val="en-US" w:eastAsia="zh-CN"/>
              </w:rPr>
              <w:t>Working Party 7c</w:t>
            </w:r>
          </w:p>
          <w:p w14:paraId="145D8EEA" w14:textId="77777777" w:rsidR="00671CFE" w:rsidRPr="00C510F1" w:rsidRDefault="00671CFE" w:rsidP="00671CFE">
            <w:pPr>
              <w:pStyle w:val="Title1"/>
              <w:rPr>
                <w:lang w:val="en-US" w:eastAsia="zh-CN"/>
              </w:rPr>
            </w:pPr>
            <w:r w:rsidRPr="00C510F1">
              <w:rPr>
                <w:lang w:val="en-US" w:eastAsia="zh-CN"/>
              </w:rPr>
              <w:t>proposed reply liaison statement to working party 4C regarding WRC-27 agenda item 1.12</w:t>
            </w:r>
          </w:p>
          <w:p w14:paraId="2CA6C432" w14:textId="46F5F478" w:rsidR="00671CFE" w:rsidRPr="00C510F1" w:rsidRDefault="00671CFE" w:rsidP="00C510F1">
            <w:pPr>
              <w:rPr>
                <w:lang w:val="en-US" w:eastAsia="zh-CN"/>
              </w:rPr>
            </w:pPr>
          </w:p>
        </w:tc>
      </w:tr>
      <w:bookmarkEnd w:id="7"/>
    </w:tbl>
    <w:p w14:paraId="670E84B8" w14:textId="77777777" w:rsidR="00DF1C10" w:rsidRPr="00DF1C10" w:rsidRDefault="00DF1C10" w:rsidP="00DF1C10">
      <w:pPr>
        <w:pStyle w:val="Normalaftertitle"/>
        <w:rPr>
          <w:lang w:val="en-US" w:eastAsia="zh-CN"/>
        </w:rPr>
      </w:pPr>
    </w:p>
    <w:p w14:paraId="33067DE8" w14:textId="77777777" w:rsidR="00DF1C10" w:rsidRPr="00DF1C10" w:rsidRDefault="00DF1C10" w:rsidP="00DF1C1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14:paraId="1B18F8D0" w14:textId="775D0A42" w:rsidR="00DF1C10" w:rsidRPr="00DF1C10" w:rsidRDefault="00DF1C10" w:rsidP="00DF1C10">
      <w:pPr>
        <w:rPr>
          <w:rFonts w:eastAsia="SimSun"/>
          <w:lang w:val="en-US"/>
        </w:rPr>
      </w:pPr>
      <w:r w:rsidRPr="00DF1C10">
        <w:rPr>
          <w:lang w:val="en-US" w:eastAsia="zh-CN"/>
        </w:rPr>
        <w:t xml:space="preserve">Working Party (WP) 7C thanks WP 4C for its liaison statement in Document </w:t>
      </w:r>
      <w:hyperlink r:id="rId13" w:history="1">
        <w:r w:rsidRPr="00DF1C10">
          <w:rPr>
            <w:rStyle w:val="Hyperlink"/>
            <w:lang w:val="en-US"/>
          </w:rPr>
          <w:t>7C/49</w:t>
        </w:r>
      </w:hyperlink>
      <w:r w:rsidRPr="00DF1C10">
        <w:rPr>
          <w:lang w:val="en-US"/>
        </w:rPr>
        <w:t xml:space="preserve"> seeking relevant technical information to support studies under WRC-27 agenda item 1.12.  In the frequency </w:t>
      </w:r>
      <w:r w:rsidR="00DC0770">
        <w:rPr>
          <w:lang w:val="en-US"/>
        </w:rPr>
        <w:t>bands</w:t>
      </w:r>
      <w:r w:rsidR="00DC0770" w:rsidRPr="00DF1C10">
        <w:rPr>
          <w:lang w:val="en-US"/>
        </w:rPr>
        <w:t xml:space="preserve"> </w:t>
      </w:r>
      <w:r w:rsidRPr="00DF1C10">
        <w:rPr>
          <w:lang w:val="en-US"/>
        </w:rPr>
        <w:t xml:space="preserve">identified for </w:t>
      </w:r>
      <w:r w:rsidR="00DC0770">
        <w:rPr>
          <w:lang w:val="en-US"/>
        </w:rPr>
        <w:t>consideration</w:t>
      </w:r>
      <w:r w:rsidR="00DC0770" w:rsidRPr="00DF1C10">
        <w:rPr>
          <w:lang w:val="en-US"/>
        </w:rPr>
        <w:t xml:space="preserve"> </w:t>
      </w:r>
      <w:r w:rsidRPr="00DF1C10">
        <w:rPr>
          <w:lang w:val="en-US"/>
        </w:rPr>
        <w:t>under</w:t>
      </w:r>
      <w:r w:rsidR="00DC0770">
        <w:rPr>
          <w:lang w:val="en-US"/>
        </w:rPr>
        <w:t xml:space="preserve"> Resolution 252 (WRC-23) for </w:t>
      </w:r>
      <w:r w:rsidRPr="00DF1C10">
        <w:rPr>
          <w:lang w:val="en-US"/>
        </w:rPr>
        <w:t xml:space="preserve">WRC-27 </w:t>
      </w:r>
      <w:r w:rsidR="00DC0770">
        <w:rPr>
          <w:lang w:val="en-US"/>
        </w:rPr>
        <w:t>A</w:t>
      </w:r>
      <w:r w:rsidRPr="00DF1C10">
        <w:rPr>
          <w:lang w:val="en-US"/>
        </w:rPr>
        <w:t xml:space="preserve">genda </w:t>
      </w:r>
      <w:r w:rsidR="00DC0770">
        <w:rPr>
          <w:lang w:val="en-US"/>
        </w:rPr>
        <w:t>I</w:t>
      </w:r>
      <w:r w:rsidRPr="00DF1C10">
        <w:rPr>
          <w:lang w:val="en-US"/>
        </w:rPr>
        <w:t xml:space="preserve">tem 1.12, there </w:t>
      </w:r>
      <w:r w:rsidR="00671CFE">
        <w:rPr>
          <w:lang w:val="en-US"/>
        </w:rPr>
        <w:t>is an</w:t>
      </w:r>
      <w:r w:rsidR="00671CFE" w:rsidRPr="00DF1C10">
        <w:rPr>
          <w:lang w:val="en-US"/>
        </w:rPr>
        <w:t xml:space="preserve"> </w:t>
      </w:r>
      <w:r w:rsidRPr="00DF1C10">
        <w:rPr>
          <w:lang w:val="en-US"/>
        </w:rPr>
        <w:t xml:space="preserve">Earth exploration-satellite service (EESS) (passive) allocation in the following band: </w:t>
      </w:r>
      <w:r w:rsidRPr="00DF1C10">
        <w:rPr>
          <w:lang w:val="en-US"/>
        </w:rPr>
        <w:br/>
      </w:r>
    </w:p>
    <w:p w14:paraId="280DFAA3" w14:textId="5F57AEA0" w:rsidR="00DF1C10" w:rsidRPr="00DF1C10" w:rsidRDefault="00DF1C10" w:rsidP="00DF1C10">
      <w:pPr>
        <w:pStyle w:val="ListParagraph"/>
        <w:numPr>
          <w:ilvl w:val="0"/>
          <w:numId w:val="2"/>
        </w:numPr>
        <w:rPr>
          <w:rFonts w:eastAsia="SimSun"/>
          <w:lang w:val="en-US"/>
        </w:rPr>
      </w:pPr>
      <w:r w:rsidRPr="00DF1C10">
        <w:rPr>
          <w:rFonts w:eastAsia="SimSun"/>
          <w:lang w:val="en-US"/>
        </w:rPr>
        <w:t xml:space="preserve">1 400-1 427 MHz: This band is subject to RR No. </w:t>
      </w:r>
      <w:r w:rsidRPr="00DF1C10">
        <w:rPr>
          <w:rFonts w:eastAsia="SimSun"/>
          <w:b/>
          <w:bCs/>
          <w:lang w:val="en-US"/>
        </w:rPr>
        <w:t>5.340</w:t>
      </w:r>
      <w:r w:rsidRPr="00DF1C10">
        <w:rPr>
          <w:rFonts w:eastAsia="SimSun"/>
          <w:lang w:val="en-US"/>
        </w:rPr>
        <w:t xml:space="preserve"> (all emissions are prohibited) and is adjacent to</w:t>
      </w:r>
      <w:r w:rsidR="00DC0770">
        <w:rPr>
          <w:rFonts w:eastAsia="SimSun"/>
          <w:lang w:val="en-US"/>
        </w:rPr>
        <w:t xml:space="preserve"> the 1 427–1 432 MHz frequency band under consideration</w:t>
      </w:r>
      <w:r w:rsidRPr="00DF1C10">
        <w:rPr>
          <w:rFonts w:eastAsia="SimSun"/>
          <w:lang w:val="en-US"/>
        </w:rPr>
        <w:t xml:space="preserve">. Information pertaining to </w:t>
      </w:r>
      <w:r w:rsidR="00DC0770">
        <w:rPr>
          <w:rFonts w:eastAsia="SimSun"/>
          <w:lang w:val="en-US"/>
        </w:rPr>
        <w:t xml:space="preserve">systems operating in </w:t>
      </w:r>
      <w:r w:rsidRPr="00DF1C10">
        <w:rPr>
          <w:rFonts w:eastAsia="SimSun"/>
          <w:lang w:val="en-US"/>
        </w:rPr>
        <w:t>this adjacent allocation is located in Annex 1.</w:t>
      </w:r>
    </w:p>
    <w:p w14:paraId="3AFFE887" w14:textId="5C922A43" w:rsidR="00DF1C10" w:rsidRPr="00DF1C10" w:rsidRDefault="00DF1C10" w:rsidP="00DF1C10">
      <w:pPr>
        <w:rPr>
          <w:lang w:val="en-US"/>
        </w:rPr>
      </w:pPr>
      <w:r w:rsidRPr="00671CFE">
        <w:rPr>
          <w:rFonts w:eastAsia="SimSun"/>
          <w:lang w:val="en-US"/>
        </w:rPr>
        <w:t xml:space="preserve"> </w:t>
      </w:r>
    </w:p>
    <w:p w14:paraId="06886594" w14:textId="41D314AE" w:rsidR="00DF1C10" w:rsidRPr="00DF1C10" w:rsidRDefault="00DF1C10" w:rsidP="00DF1C10">
      <w:pPr>
        <w:rPr>
          <w:lang w:val="en-US"/>
        </w:rPr>
      </w:pPr>
      <w:r w:rsidRPr="00DF1C10">
        <w:rPr>
          <w:lang w:val="en-US" w:eastAsia="zh-CN"/>
        </w:rPr>
        <w:t>Working Party 7C appreciates being kept informed of the status of all studies regarding EESS systems under this agenda item</w:t>
      </w:r>
      <w:r w:rsidRPr="00DF1C10">
        <w:rPr>
          <w:lang w:val="en-US"/>
        </w:rPr>
        <w:t xml:space="preserve"> and looks forward to collaboration on other WRC-27 agenda items.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DF1C10" w:rsidRPr="00DF1C10" w14:paraId="2441F38A" w14:textId="77777777" w:rsidTr="006A091A">
        <w:tc>
          <w:tcPr>
            <w:tcW w:w="9180" w:type="dxa"/>
            <w:gridSpan w:val="2"/>
          </w:tcPr>
          <w:p w14:paraId="39AD8CC6" w14:textId="77777777" w:rsidR="00DF1C10" w:rsidRPr="00DF1C10" w:rsidRDefault="00DF1C10" w:rsidP="006A091A">
            <w:pPr>
              <w:rPr>
                <w:b/>
                <w:bCs/>
                <w:lang w:val="en-US" w:eastAsia="ja-JP"/>
              </w:rPr>
            </w:pPr>
          </w:p>
          <w:p w14:paraId="51FE4FA3" w14:textId="77777777" w:rsidR="00DF1C10" w:rsidRPr="00DF1C10" w:rsidRDefault="00DF1C10" w:rsidP="006A091A">
            <w:pPr>
              <w:rPr>
                <w:szCs w:val="24"/>
                <w:lang w:val="en-US"/>
              </w:rPr>
            </w:pPr>
            <w:r w:rsidRPr="00DF1C10">
              <w:rPr>
                <w:b/>
                <w:bCs/>
                <w:lang w:val="en-US" w:eastAsia="ja-JP"/>
              </w:rPr>
              <w:t xml:space="preserve">Status: </w:t>
            </w:r>
            <w:r w:rsidRPr="00DF1C10">
              <w:rPr>
                <w:szCs w:val="24"/>
                <w:lang w:val="en-US" w:eastAsia="ja-JP"/>
              </w:rPr>
              <w:tab/>
            </w:r>
            <w:r w:rsidRPr="00DF1C10">
              <w:rPr>
                <w:lang w:val="en-US" w:eastAsia="ja-JP"/>
              </w:rPr>
              <w:t xml:space="preserve">For information and action, if any </w:t>
            </w:r>
          </w:p>
        </w:tc>
      </w:tr>
      <w:tr w:rsidR="00DF1C10" w:rsidRPr="00DF1C10" w14:paraId="0EA8862E" w14:textId="77777777" w:rsidTr="006A091A">
        <w:tc>
          <w:tcPr>
            <w:tcW w:w="4590" w:type="dxa"/>
          </w:tcPr>
          <w:p w14:paraId="1128A803" w14:textId="77777777" w:rsidR="00DF1C10" w:rsidRPr="00DF1C10" w:rsidRDefault="00DF1C10" w:rsidP="006A091A">
            <w:pPr>
              <w:rPr>
                <w:lang w:val="en-US"/>
              </w:rPr>
            </w:pPr>
            <w:r w:rsidRPr="00DF1C10">
              <w:rPr>
                <w:b/>
                <w:bCs/>
                <w:lang w:val="en-US" w:eastAsia="ja-JP"/>
              </w:rPr>
              <w:t xml:space="preserve">Contacts: </w:t>
            </w:r>
            <w:r w:rsidRPr="00DF1C10">
              <w:rPr>
                <w:b/>
                <w:bCs/>
                <w:lang w:val="en-US" w:eastAsia="ja-JP"/>
              </w:rPr>
              <w:tab/>
            </w:r>
            <w:proofErr w:type="spellStart"/>
            <w:r w:rsidRPr="00DF1C10">
              <w:rPr>
                <w:lang w:val="en-US"/>
              </w:rPr>
              <w:t>xxxxxxx</w:t>
            </w:r>
            <w:proofErr w:type="spellEnd"/>
            <w:r w:rsidRPr="00DF1C10">
              <w:rPr>
                <w:lang w:val="en-US"/>
              </w:rPr>
              <w:t xml:space="preserve"> </w:t>
            </w:r>
            <w:proofErr w:type="spellStart"/>
            <w:r w:rsidRPr="00DF1C10">
              <w:rPr>
                <w:lang w:val="en-US"/>
              </w:rPr>
              <w:t>xxxxxxx</w:t>
            </w:r>
            <w:proofErr w:type="spellEnd"/>
          </w:p>
          <w:p w14:paraId="5FC23B60" w14:textId="77777777" w:rsidR="00DF1C10" w:rsidRPr="00DF1C10" w:rsidRDefault="00DF1C10" w:rsidP="006A091A">
            <w:pPr>
              <w:rPr>
                <w:szCs w:val="24"/>
                <w:lang w:val="en-US"/>
              </w:rPr>
            </w:pPr>
            <w:r w:rsidRPr="00DF1C10">
              <w:rPr>
                <w:szCs w:val="24"/>
                <w:lang w:val="en-US"/>
              </w:rPr>
              <w:tab/>
            </w:r>
            <w:proofErr w:type="spellStart"/>
            <w:r w:rsidRPr="00DF1C10">
              <w:rPr>
                <w:szCs w:val="24"/>
                <w:lang w:val="en-US"/>
              </w:rPr>
              <w:t>Xxxxxxx</w:t>
            </w:r>
            <w:proofErr w:type="spellEnd"/>
            <w:r w:rsidRPr="00DF1C10">
              <w:rPr>
                <w:szCs w:val="24"/>
                <w:lang w:val="en-US"/>
              </w:rPr>
              <w:t xml:space="preserve"> </w:t>
            </w:r>
            <w:proofErr w:type="spellStart"/>
            <w:r w:rsidRPr="00DF1C10">
              <w:rPr>
                <w:szCs w:val="24"/>
                <w:lang w:val="en-US"/>
              </w:rPr>
              <w:t>xxxxxxx</w:t>
            </w:r>
            <w:proofErr w:type="spellEnd"/>
          </w:p>
        </w:tc>
        <w:tc>
          <w:tcPr>
            <w:tcW w:w="4590" w:type="dxa"/>
          </w:tcPr>
          <w:p w14:paraId="396CCC3C" w14:textId="77777777" w:rsidR="00DF1C10" w:rsidRPr="00DF1C10" w:rsidRDefault="00DF1C10" w:rsidP="006A091A">
            <w:pPr>
              <w:rPr>
                <w:rStyle w:val="Hyperlink"/>
                <w:lang w:val="en-US"/>
              </w:rPr>
            </w:pPr>
            <w:r w:rsidRPr="00DF1C10">
              <w:rPr>
                <w:b/>
                <w:bCs/>
                <w:lang w:val="en-US"/>
              </w:rPr>
              <w:t>E-mail:</w:t>
            </w:r>
            <w:r w:rsidRPr="00DF1C10">
              <w:rPr>
                <w:b/>
                <w:bCs/>
                <w:lang w:val="en-US"/>
              </w:rPr>
              <w:tab/>
            </w:r>
            <w:proofErr w:type="spellStart"/>
            <w:r w:rsidRPr="00DF1C10">
              <w:rPr>
                <w:lang w:val="en-US"/>
              </w:rPr>
              <w:t>xxxxxxxxxxx</w:t>
            </w:r>
            <w:proofErr w:type="spellEnd"/>
          </w:p>
          <w:p w14:paraId="1DE3E507" w14:textId="77777777" w:rsidR="00DF1C10" w:rsidRPr="00DF1C10" w:rsidRDefault="00DF1C10" w:rsidP="006A091A">
            <w:pPr>
              <w:rPr>
                <w:color w:val="0000FF"/>
                <w:lang w:val="en-US"/>
              </w:rPr>
            </w:pPr>
            <w:r w:rsidRPr="00DF1C10">
              <w:rPr>
                <w:b/>
                <w:bCs/>
                <w:color w:val="000000" w:themeColor="text1"/>
                <w:szCs w:val="24"/>
                <w:lang w:val="en-US"/>
              </w:rPr>
              <w:t>E-mail</w:t>
            </w:r>
            <w:r w:rsidRPr="00DF1C10">
              <w:rPr>
                <w:color w:val="000000" w:themeColor="text1"/>
                <w:szCs w:val="24"/>
                <w:lang w:val="en-US"/>
              </w:rPr>
              <w:t>:</w:t>
            </w:r>
            <w:r w:rsidRPr="00DF1C10">
              <w:rPr>
                <w:color w:val="000000" w:themeColor="text1"/>
                <w:szCs w:val="24"/>
                <w:lang w:val="en-US"/>
              </w:rPr>
              <w:tab/>
            </w:r>
            <w:proofErr w:type="spellStart"/>
            <w:r w:rsidRPr="00DF1C10">
              <w:rPr>
                <w:lang w:val="en-US"/>
              </w:rPr>
              <w:t>xxxxxxxxxxx</w:t>
            </w:r>
            <w:proofErr w:type="spellEnd"/>
            <w:r w:rsidRPr="00DF1C10">
              <w:rPr>
                <w:color w:val="0000FF"/>
                <w:lang w:val="en-US"/>
              </w:rPr>
              <w:t xml:space="preserve"> </w:t>
            </w:r>
          </w:p>
          <w:p w14:paraId="4AD5FF1B" w14:textId="77777777" w:rsidR="00DF1C10" w:rsidRPr="00DF1C10" w:rsidRDefault="00DF1C10" w:rsidP="006A091A">
            <w:pPr>
              <w:rPr>
                <w:lang w:val="en-US"/>
              </w:rPr>
            </w:pPr>
          </w:p>
        </w:tc>
      </w:tr>
    </w:tbl>
    <w:p w14:paraId="72303E3E" w14:textId="77777777" w:rsidR="00DF1C10" w:rsidRPr="00DF1C10" w:rsidRDefault="00DF1C10" w:rsidP="00DF1C1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  <w:r w:rsidRPr="00DF1C10">
        <w:rPr>
          <w:lang w:val="en-US"/>
        </w:rPr>
        <w:t>______________</w:t>
      </w:r>
    </w:p>
    <w:p w14:paraId="3FD0BED1" w14:textId="77777777" w:rsidR="00DF1C10" w:rsidRPr="00DF1C10" w:rsidRDefault="00DF1C10" w:rsidP="00DF1C1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</w:p>
    <w:p w14:paraId="46354027" w14:textId="77777777" w:rsidR="00DF1C10" w:rsidRPr="00DF1C10" w:rsidRDefault="00DF1C10" w:rsidP="00DF1C1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</w:p>
    <w:p w14:paraId="60CD4722" w14:textId="77777777" w:rsidR="00671CFE" w:rsidRDefault="00671CFE" w:rsidP="00DF1C10">
      <w:pPr>
        <w:pStyle w:val="Annextitle"/>
        <w:rPr>
          <w:lang w:val="en-US"/>
        </w:rPr>
      </w:pPr>
    </w:p>
    <w:p w14:paraId="01B54226" w14:textId="7135D073" w:rsidR="00671CFE" w:rsidRDefault="00671CFE" w:rsidP="00671CFE">
      <w:pPr>
        <w:pStyle w:val="Annextitle"/>
        <w:jc w:val="left"/>
        <w:rPr>
          <w:lang w:val="en-US"/>
        </w:rPr>
      </w:pPr>
    </w:p>
    <w:p w14:paraId="388AB700" w14:textId="228C2FE6" w:rsidR="00671CFE" w:rsidRDefault="00671CFE" w:rsidP="00671CFE">
      <w:pPr>
        <w:rPr>
          <w:lang w:val="en-US"/>
        </w:rPr>
      </w:pPr>
    </w:p>
    <w:p w14:paraId="77163F9A" w14:textId="262CA4B0" w:rsidR="00671CFE" w:rsidRDefault="00671CFE" w:rsidP="00671CFE">
      <w:pPr>
        <w:rPr>
          <w:lang w:val="en-US"/>
        </w:rPr>
      </w:pPr>
    </w:p>
    <w:p w14:paraId="19B6BE45" w14:textId="77777777" w:rsidR="00671CFE" w:rsidRPr="00671CFE" w:rsidRDefault="00671CFE" w:rsidP="00C510F1">
      <w:pPr>
        <w:rPr>
          <w:lang w:val="en-US"/>
        </w:rPr>
      </w:pPr>
    </w:p>
    <w:p w14:paraId="3B465B36" w14:textId="77777777" w:rsidR="00C510F1" w:rsidRDefault="00C510F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  <w:sz w:val="28"/>
          <w:lang w:val="en-US"/>
        </w:rPr>
      </w:pPr>
      <w:r>
        <w:rPr>
          <w:lang w:val="en-US"/>
        </w:rPr>
        <w:br w:type="page"/>
      </w:r>
    </w:p>
    <w:p w14:paraId="4EB33512" w14:textId="3587F171" w:rsidR="00DF1C10" w:rsidRPr="00F462D6" w:rsidRDefault="00DF1C10" w:rsidP="00DF1C10">
      <w:pPr>
        <w:pStyle w:val="Annextitle"/>
        <w:rPr>
          <w:lang w:val="en-US"/>
        </w:rPr>
      </w:pPr>
      <w:r w:rsidRPr="00F462D6">
        <w:rPr>
          <w:lang w:val="en-US"/>
        </w:rPr>
        <w:lastRenderedPageBreak/>
        <w:t>Annex 1</w:t>
      </w:r>
    </w:p>
    <w:p w14:paraId="4C07CBA8" w14:textId="77777777" w:rsidR="00DF1C10" w:rsidRPr="00F462D6" w:rsidRDefault="00DF1C10" w:rsidP="00DF1C10">
      <w:pPr>
        <w:pStyle w:val="Annextitle"/>
        <w:rPr>
          <w:lang w:val="en-US" w:eastAsia="zh-CN"/>
        </w:rPr>
      </w:pPr>
      <w:r w:rsidRPr="00F462D6">
        <w:rPr>
          <w:lang w:val="en-US" w:eastAsia="zh-CN"/>
        </w:rPr>
        <w:t xml:space="preserve">Information pertaining to EESS (passive) allocations in the </w:t>
      </w:r>
      <w:r w:rsidRPr="00F462D6">
        <w:rPr>
          <w:lang w:val="en-US" w:eastAsia="zh-CN"/>
        </w:rPr>
        <w:br/>
        <w:t>1 400-1 427 MHz frequency band.</w:t>
      </w:r>
    </w:p>
    <w:p w14:paraId="621CB6E2" w14:textId="77777777" w:rsidR="00DF1C10" w:rsidRPr="00F462D6" w:rsidRDefault="00DF1C10" w:rsidP="00DF1C10">
      <w:pPr>
        <w:rPr>
          <w:lang w:val="en-US" w:eastAsia="zh-CN"/>
        </w:rPr>
      </w:pPr>
    </w:p>
    <w:p w14:paraId="02A0E78E" w14:textId="77777777" w:rsidR="00DF1C10" w:rsidRPr="00F462D6" w:rsidRDefault="00DF1C10" w:rsidP="00DF1C10">
      <w:pPr>
        <w:rPr>
          <w:b/>
          <w:bCs/>
          <w:lang w:val="en-US"/>
        </w:rPr>
      </w:pPr>
      <w:r w:rsidRPr="00F462D6">
        <w:rPr>
          <w:b/>
          <w:bCs/>
          <w:lang w:val="en-US"/>
        </w:rPr>
        <w:t>Interference criteria</w:t>
      </w:r>
    </w:p>
    <w:p w14:paraId="71DFD1D4" w14:textId="24D3ADF5" w:rsidR="00DF1C10" w:rsidRPr="00F462D6" w:rsidRDefault="00DF1C10" w:rsidP="00DF1C10">
      <w:pPr>
        <w:rPr>
          <w:lang w:val="en-US"/>
        </w:rPr>
      </w:pPr>
      <w:r w:rsidRPr="00F462D6">
        <w:rPr>
          <w:lang w:val="en-US"/>
        </w:rPr>
        <w:t>The EESS (passive) interference criterion in the 1</w:t>
      </w:r>
      <w:r w:rsidRPr="00F462D6">
        <w:rPr>
          <w:szCs w:val="24"/>
          <w:lang w:val="en-US"/>
        </w:rPr>
        <w:t> </w:t>
      </w:r>
      <w:r w:rsidRPr="00F462D6">
        <w:rPr>
          <w:lang w:val="en-US"/>
        </w:rPr>
        <w:t>400-1</w:t>
      </w:r>
      <w:r w:rsidRPr="00F462D6">
        <w:rPr>
          <w:szCs w:val="24"/>
          <w:lang w:val="en-US"/>
        </w:rPr>
        <w:t> </w:t>
      </w:r>
      <w:r w:rsidRPr="00F462D6">
        <w:rPr>
          <w:lang w:val="en-US"/>
        </w:rPr>
        <w:t>427</w:t>
      </w:r>
      <w:r w:rsidRPr="00F462D6">
        <w:rPr>
          <w:szCs w:val="24"/>
          <w:lang w:val="en-US"/>
        </w:rPr>
        <w:t> </w:t>
      </w:r>
      <w:r w:rsidRPr="00F462D6">
        <w:rPr>
          <w:lang w:val="en-US"/>
        </w:rPr>
        <w:t xml:space="preserve">MHz frequency band is given in  Table 2 of Recommendation </w:t>
      </w:r>
      <w:hyperlink r:id="rId14" w:history="1">
        <w:r w:rsidRPr="00F462D6">
          <w:rPr>
            <w:rStyle w:val="Hyperlink"/>
            <w:lang w:val="en-US"/>
          </w:rPr>
          <w:t xml:space="preserve">ITU-R </w:t>
        </w:r>
        <w:r w:rsidRPr="00F462D6">
          <w:rPr>
            <w:rStyle w:val="Hyperlink"/>
            <w:rFonts w:cs="Arial"/>
            <w:szCs w:val="22"/>
            <w:lang w:val="en-US"/>
          </w:rPr>
          <w:t>RS.2017</w:t>
        </w:r>
      </w:hyperlink>
      <w:r w:rsidR="00AA3276">
        <w:rPr>
          <w:rStyle w:val="Hyperlink"/>
          <w:rFonts w:cs="Arial"/>
          <w:szCs w:val="22"/>
          <w:lang w:val="en-US"/>
        </w:rPr>
        <w:t>-0</w:t>
      </w:r>
      <w:r w:rsidRPr="00F462D6">
        <w:rPr>
          <w:lang w:val="en-US"/>
        </w:rPr>
        <w:t>, as a value of –174</w:t>
      </w:r>
      <w:r w:rsidRPr="00F462D6">
        <w:rPr>
          <w:szCs w:val="24"/>
          <w:lang w:val="en-US"/>
        </w:rPr>
        <w:t> </w:t>
      </w:r>
      <w:proofErr w:type="spellStart"/>
      <w:r w:rsidRPr="00F462D6">
        <w:rPr>
          <w:lang w:val="en-US"/>
        </w:rPr>
        <w:t>dBW</w:t>
      </w:r>
      <w:proofErr w:type="spellEnd"/>
      <w:r w:rsidRPr="00F462D6">
        <w:rPr>
          <w:lang w:val="en-US"/>
        </w:rPr>
        <w:t>/27</w:t>
      </w:r>
      <w:r w:rsidRPr="00F462D6">
        <w:rPr>
          <w:szCs w:val="24"/>
          <w:lang w:val="en-US"/>
        </w:rPr>
        <w:t> </w:t>
      </w:r>
      <w:r w:rsidRPr="00F462D6">
        <w:rPr>
          <w:lang w:val="en-US"/>
        </w:rPr>
        <w:t>MHz associated with a 0.1% of time it may be exceeded in a measurement area of 10</w:t>
      </w:r>
      <w:r w:rsidRPr="00F462D6">
        <w:rPr>
          <w:szCs w:val="24"/>
          <w:lang w:val="en-US"/>
        </w:rPr>
        <w:t> </w:t>
      </w:r>
      <w:r w:rsidRPr="00F462D6">
        <w:rPr>
          <w:lang w:val="en-US"/>
        </w:rPr>
        <w:t>000</w:t>
      </w:r>
      <w:r w:rsidRPr="00F462D6">
        <w:rPr>
          <w:szCs w:val="24"/>
          <w:lang w:val="en-US"/>
        </w:rPr>
        <w:t> </w:t>
      </w:r>
      <w:r w:rsidRPr="00F462D6">
        <w:rPr>
          <w:lang w:val="en-US"/>
        </w:rPr>
        <w:t>000</w:t>
      </w:r>
      <w:r w:rsidRPr="00F462D6">
        <w:rPr>
          <w:szCs w:val="24"/>
          <w:lang w:val="en-US"/>
        </w:rPr>
        <w:t> </w:t>
      </w:r>
      <w:r w:rsidRPr="00F462D6">
        <w:rPr>
          <w:lang w:val="en-US"/>
        </w:rPr>
        <w:t>km</w:t>
      </w:r>
      <w:r w:rsidRPr="00F462D6">
        <w:rPr>
          <w:vertAlign w:val="superscript"/>
          <w:lang w:val="en-US"/>
        </w:rPr>
        <w:t>2</w:t>
      </w:r>
      <w:r w:rsidRPr="00F462D6">
        <w:rPr>
          <w:lang w:val="en-US"/>
        </w:rPr>
        <w:t>.</w:t>
      </w:r>
    </w:p>
    <w:p w14:paraId="19DB21EA" w14:textId="77777777" w:rsidR="00DF1C10" w:rsidRPr="00DF1C10" w:rsidRDefault="00DF1C10" w:rsidP="00DF1C10">
      <w:pPr>
        <w:rPr>
          <w:lang w:val="en-US"/>
        </w:rPr>
      </w:pPr>
    </w:p>
    <w:p w14:paraId="06B0D99D" w14:textId="77777777" w:rsidR="00DF1C10" w:rsidRPr="00C510F1" w:rsidRDefault="00DF1C10" w:rsidP="00DF1C10">
      <w:pPr>
        <w:rPr>
          <w:b/>
          <w:bCs/>
          <w:lang w:val="en-US" w:eastAsia="zh-CN"/>
        </w:rPr>
      </w:pPr>
      <w:r w:rsidRPr="00C510F1">
        <w:rPr>
          <w:b/>
          <w:bCs/>
          <w:lang w:val="en-US" w:eastAsia="zh-CN"/>
        </w:rPr>
        <w:t>System Parameters</w:t>
      </w:r>
    </w:p>
    <w:p w14:paraId="1616D4A5" w14:textId="22FC328D" w:rsidR="000109CE" w:rsidRPr="00C510F1" w:rsidRDefault="00DF1C10" w:rsidP="000109CE">
      <w:r w:rsidRPr="00C510F1">
        <w:rPr>
          <w:lang w:val="en-US"/>
        </w:rPr>
        <w:t xml:space="preserve">Recommendation </w:t>
      </w:r>
      <w:hyperlink r:id="rId15" w:history="1">
        <w:r w:rsidRPr="00C510F1">
          <w:rPr>
            <w:rStyle w:val="Hyperlink"/>
            <w:lang w:val="en-US"/>
          </w:rPr>
          <w:t>ITU-R RS.1861</w:t>
        </w:r>
      </w:hyperlink>
      <w:r w:rsidR="00F76F87" w:rsidRPr="00C510F1">
        <w:rPr>
          <w:rStyle w:val="Hyperlink"/>
          <w:lang w:val="en-US"/>
        </w:rPr>
        <w:t>-1</w:t>
      </w:r>
      <w:r w:rsidRPr="00C510F1">
        <w:rPr>
          <w:lang w:val="en-US"/>
        </w:rPr>
        <w:t xml:space="preserve"> provides technical and operational parameters of EESS passive systems including descriptions of sensor scanning configurations. Table </w:t>
      </w:r>
      <w:r w:rsidR="00B23FB3" w:rsidRPr="00C510F1">
        <w:rPr>
          <w:lang w:val="en-US"/>
        </w:rPr>
        <w:t xml:space="preserve">1 </w:t>
      </w:r>
      <w:r w:rsidRPr="00C510F1">
        <w:rPr>
          <w:lang w:val="en-US"/>
        </w:rPr>
        <w:t xml:space="preserve">is taken from this Recommendation and represents typical system parameters for the 1 400-1 427 MHz frequency band. Additionally, Recommendation RS.1861 includes antenna patterns for sensor types A1 and A2 which </w:t>
      </w:r>
      <w:r w:rsidR="00A11DEF" w:rsidRPr="00C510F1">
        <w:rPr>
          <w:lang w:val="en-US"/>
        </w:rPr>
        <w:t>are shown</w:t>
      </w:r>
      <w:r w:rsidRPr="00C510F1">
        <w:rPr>
          <w:lang w:val="en-US"/>
        </w:rPr>
        <w:t xml:space="preserve"> in figure 1 and figure 2 respectively.  For Sensor type A4, </w:t>
      </w:r>
      <w:r w:rsidR="00A11DEF" w:rsidRPr="00C510F1">
        <w:rPr>
          <w:lang w:val="en-US"/>
        </w:rPr>
        <w:t xml:space="preserve">the </w:t>
      </w:r>
      <w:r w:rsidRPr="00C510F1">
        <w:rPr>
          <w:lang w:val="en-US"/>
        </w:rPr>
        <w:t>sensor</w:t>
      </w:r>
      <w:r w:rsidR="00A11DEF" w:rsidRPr="00C510F1">
        <w:rPr>
          <w:lang w:val="en-US"/>
        </w:rPr>
        <w:t xml:space="preserve"> antenna</w:t>
      </w:r>
      <w:r w:rsidRPr="00C510F1">
        <w:rPr>
          <w:lang w:val="en-US"/>
        </w:rPr>
        <w:t xml:space="preserve"> pattern </w:t>
      </w:r>
      <w:r w:rsidR="00A11DEF" w:rsidRPr="00C510F1">
        <w:rPr>
          <w:lang w:val="en-US"/>
        </w:rPr>
        <w:t>is</w:t>
      </w:r>
      <w:r w:rsidRPr="00C510F1">
        <w:rPr>
          <w:lang w:val="en-US"/>
        </w:rPr>
        <w:t xml:space="preserve"> modeled using Recommendation </w:t>
      </w:r>
      <w:hyperlink r:id="rId16" w:history="1">
        <w:r w:rsidRPr="00C510F1">
          <w:rPr>
            <w:rStyle w:val="Hyperlink"/>
            <w:lang w:val="en-US"/>
          </w:rPr>
          <w:t>ITU-R  RS.1813</w:t>
        </w:r>
      </w:hyperlink>
      <w:r w:rsidR="009E4D86" w:rsidRPr="00C510F1">
        <w:rPr>
          <w:rStyle w:val="Hyperlink"/>
          <w:lang w:val="en-US"/>
        </w:rPr>
        <w:t>-2</w:t>
      </w:r>
      <w:r w:rsidRPr="00C510F1">
        <w:rPr>
          <w:rStyle w:val="Hyperlink"/>
          <w:lang w:val="en-US"/>
        </w:rPr>
        <w:t>.</w:t>
      </w:r>
      <w:r w:rsidR="007D613A" w:rsidRPr="00C510F1">
        <w:t xml:space="preserve">  </w:t>
      </w:r>
      <w:r w:rsidR="00C510F1" w:rsidRPr="00C510F1">
        <w:rPr>
          <w:highlight w:val="yellow"/>
        </w:rPr>
        <w:t>[</w:t>
      </w:r>
      <w:r w:rsidR="00895E43" w:rsidRPr="00C510F1">
        <w:t>S</w:t>
      </w:r>
      <w:r w:rsidR="00631213" w:rsidRPr="00C510F1">
        <w:t>ensor</w:t>
      </w:r>
      <w:r w:rsidR="00895E43" w:rsidRPr="00C510F1">
        <w:t xml:space="preserve"> A4 additionally </w:t>
      </w:r>
      <w:r w:rsidR="00631213" w:rsidRPr="00C510F1">
        <w:t>rel</w:t>
      </w:r>
      <w:r w:rsidR="007335A5" w:rsidRPr="00C510F1">
        <w:t>ies</w:t>
      </w:r>
      <w:r w:rsidR="00631213" w:rsidRPr="00C510F1">
        <w:t xml:space="preserve"> </w:t>
      </w:r>
      <w:r w:rsidR="000109CE" w:rsidRPr="00C510F1">
        <w:t xml:space="preserve">on a calibration process performed while the antenna’s </w:t>
      </w:r>
      <w:proofErr w:type="spellStart"/>
      <w:r w:rsidR="000109CE" w:rsidRPr="00C510F1">
        <w:t>mainbeam</w:t>
      </w:r>
      <w:proofErr w:type="spellEnd"/>
      <w:r w:rsidR="000109CE" w:rsidRPr="00C510F1">
        <w:t xml:space="preserve"> is focused away from the Earth’s surface.  During this time, the system performs a measurement of the cosmic background to obtain a “cold calibration”. Table </w:t>
      </w:r>
      <w:r w:rsidR="005615C4" w:rsidRPr="00C510F1">
        <w:t xml:space="preserve">1 </w:t>
      </w:r>
      <w:r w:rsidR="000109CE" w:rsidRPr="00C510F1">
        <w:t>includes the dynamics of the sensor during this cold calibration process.</w:t>
      </w:r>
      <w:r w:rsidR="00C510F1" w:rsidRPr="00C510F1">
        <w:rPr>
          <w:highlight w:val="yellow"/>
        </w:rPr>
        <w:t>]</w:t>
      </w:r>
      <w:r w:rsidR="000109CE" w:rsidRPr="00C510F1">
        <w:t xml:space="preserve"> </w:t>
      </w:r>
    </w:p>
    <w:p w14:paraId="118A3408" w14:textId="2CDF5328" w:rsidR="00DF1C10" w:rsidRPr="00DF1C10" w:rsidRDefault="00DF1C10" w:rsidP="003E33C5">
      <w:pPr>
        <w:pStyle w:val="TableNo"/>
        <w:rPr>
          <w:lang w:val="en-US"/>
        </w:rPr>
      </w:pPr>
      <w:bookmarkStart w:id="8" w:name="_Ref206385596"/>
      <w:r w:rsidRPr="00C510F1">
        <w:rPr>
          <w:lang w:val="en-US"/>
        </w:rPr>
        <w:t xml:space="preserve">TABLE </w:t>
      </w:r>
      <w:bookmarkEnd w:id="8"/>
      <w:r w:rsidR="00977B85" w:rsidRPr="00C510F1">
        <w:rPr>
          <w:lang w:val="en-US"/>
        </w:rPr>
        <w:t>1</w:t>
      </w:r>
    </w:p>
    <w:p w14:paraId="7DFAC44F" w14:textId="77777777" w:rsidR="00DF1C10" w:rsidRPr="00DF1C10" w:rsidRDefault="00DF1C10" w:rsidP="00DF1C10">
      <w:pPr>
        <w:pStyle w:val="Tabletitle"/>
        <w:rPr>
          <w:lang w:val="en-US"/>
        </w:rPr>
      </w:pPr>
      <w:r w:rsidRPr="00DF1C10">
        <w:rPr>
          <w:lang w:val="en-US"/>
        </w:rPr>
        <w:t>EESS (passive) sensor characteristics in the 1 400-1 427 MHz frequency band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1985"/>
        <w:gridCol w:w="1839"/>
        <w:gridCol w:w="1982"/>
      </w:tblGrid>
      <w:tr w:rsidR="00DF1C10" w:rsidRPr="00DF1C10" w14:paraId="36B66E83" w14:textId="77777777" w:rsidTr="006A091A">
        <w:trPr>
          <w:cantSplit/>
          <w:tblHeader/>
          <w:jc w:val="center"/>
        </w:trPr>
        <w:tc>
          <w:tcPr>
            <w:tcW w:w="1985" w:type="pct"/>
            <w:vAlign w:val="center"/>
          </w:tcPr>
          <w:p w14:paraId="184A0DC0" w14:textId="77777777" w:rsidR="00DF1C10" w:rsidRPr="00DF1C10" w:rsidRDefault="00DF1C10" w:rsidP="006A091A">
            <w:pPr>
              <w:pStyle w:val="Tablehead"/>
              <w:rPr>
                <w:lang w:val="en-US"/>
              </w:rPr>
            </w:pPr>
          </w:p>
        </w:tc>
        <w:tc>
          <w:tcPr>
            <w:tcW w:w="1031" w:type="pct"/>
            <w:vAlign w:val="center"/>
          </w:tcPr>
          <w:p w14:paraId="6BFE4CBF" w14:textId="77777777" w:rsidR="00DF1C10" w:rsidRPr="00DF1C10" w:rsidRDefault="00DF1C10" w:rsidP="006A091A">
            <w:pPr>
              <w:pStyle w:val="Tablehead"/>
              <w:rPr>
                <w:lang w:val="en-US"/>
              </w:rPr>
            </w:pPr>
            <w:r w:rsidRPr="00DF1C10">
              <w:rPr>
                <w:lang w:val="en-US"/>
              </w:rPr>
              <w:t>Sensor A1</w:t>
            </w:r>
          </w:p>
        </w:tc>
        <w:tc>
          <w:tcPr>
            <w:tcW w:w="955" w:type="pct"/>
            <w:vAlign w:val="center"/>
          </w:tcPr>
          <w:p w14:paraId="15D33EF7" w14:textId="77777777" w:rsidR="00DF1C10" w:rsidRPr="00DF1C10" w:rsidRDefault="00DF1C10" w:rsidP="006A091A">
            <w:pPr>
              <w:pStyle w:val="Tablehead"/>
              <w:rPr>
                <w:lang w:val="en-US"/>
              </w:rPr>
            </w:pPr>
            <w:r w:rsidRPr="00DF1C10">
              <w:rPr>
                <w:lang w:val="en-US"/>
              </w:rPr>
              <w:t>Sensor A2</w:t>
            </w:r>
          </w:p>
        </w:tc>
        <w:tc>
          <w:tcPr>
            <w:tcW w:w="1029" w:type="pct"/>
            <w:vAlign w:val="center"/>
          </w:tcPr>
          <w:p w14:paraId="64233BB5" w14:textId="77777777" w:rsidR="00DF1C10" w:rsidRPr="00DF1C10" w:rsidRDefault="00DF1C10" w:rsidP="006A091A">
            <w:pPr>
              <w:pStyle w:val="Tablehead"/>
              <w:rPr>
                <w:lang w:val="en-US"/>
              </w:rPr>
            </w:pPr>
            <w:r w:rsidRPr="00DF1C10">
              <w:rPr>
                <w:lang w:val="en-US"/>
              </w:rPr>
              <w:t>Sensor A4</w:t>
            </w:r>
          </w:p>
        </w:tc>
      </w:tr>
      <w:tr w:rsidR="00DF1C10" w:rsidRPr="00DF1C10" w14:paraId="7FEBEF33" w14:textId="77777777" w:rsidTr="006A091A">
        <w:trPr>
          <w:cantSplit/>
          <w:jc w:val="center"/>
        </w:trPr>
        <w:tc>
          <w:tcPr>
            <w:tcW w:w="1985" w:type="pct"/>
          </w:tcPr>
          <w:p w14:paraId="0FBA76AD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Sensor type</w:t>
            </w:r>
          </w:p>
        </w:tc>
        <w:tc>
          <w:tcPr>
            <w:tcW w:w="1031" w:type="pct"/>
            <w:vAlign w:val="center"/>
          </w:tcPr>
          <w:p w14:paraId="7F679194" w14:textId="77777777" w:rsidR="00DF1C10" w:rsidRPr="00DF1C10" w:rsidRDefault="00DF1C10" w:rsidP="006A091A">
            <w:pPr>
              <w:pStyle w:val="Tabletext"/>
              <w:jc w:val="center"/>
              <w:rPr>
                <w:lang w:val="en-US" w:eastAsia="zh-CN"/>
              </w:rPr>
            </w:pPr>
            <w:r w:rsidRPr="00DF1C10">
              <w:rPr>
                <w:lang w:val="en-US"/>
              </w:rPr>
              <w:t>Interferometric radiometer</w:t>
            </w:r>
          </w:p>
        </w:tc>
        <w:tc>
          <w:tcPr>
            <w:tcW w:w="955" w:type="pct"/>
            <w:vAlign w:val="center"/>
          </w:tcPr>
          <w:p w14:paraId="4348C696" w14:textId="77777777" w:rsidR="00DF1C10" w:rsidRPr="00DF1C10" w:rsidRDefault="00DF1C10" w:rsidP="006A091A">
            <w:pPr>
              <w:pStyle w:val="Tabletext"/>
              <w:jc w:val="center"/>
              <w:rPr>
                <w:lang w:val="en-US" w:eastAsia="zh-CN"/>
              </w:rPr>
            </w:pPr>
            <w:r w:rsidRPr="00DF1C10">
              <w:rPr>
                <w:lang w:val="en-US"/>
              </w:rPr>
              <w:t>Conical scan</w:t>
            </w:r>
          </w:p>
        </w:tc>
        <w:tc>
          <w:tcPr>
            <w:tcW w:w="1029" w:type="pct"/>
            <w:vAlign w:val="center"/>
          </w:tcPr>
          <w:p w14:paraId="59F75104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Conical scan</w:t>
            </w:r>
          </w:p>
        </w:tc>
      </w:tr>
      <w:tr w:rsidR="00DF1C10" w:rsidRPr="00DF1C10" w14:paraId="72505713" w14:textId="77777777" w:rsidTr="006A091A">
        <w:trPr>
          <w:cantSplit/>
          <w:jc w:val="center"/>
        </w:trPr>
        <w:tc>
          <w:tcPr>
            <w:tcW w:w="5000" w:type="pct"/>
            <w:gridSpan w:val="4"/>
          </w:tcPr>
          <w:p w14:paraId="1944752F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b/>
                <w:bCs/>
                <w:lang w:val="en-US"/>
              </w:rPr>
              <w:t>Orbit parameters</w:t>
            </w:r>
          </w:p>
        </w:tc>
      </w:tr>
      <w:tr w:rsidR="00DF1C10" w:rsidRPr="00DF1C10" w14:paraId="6C966729" w14:textId="77777777" w:rsidTr="006A091A">
        <w:trPr>
          <w:cantSplit/>
          <w:jc w:val="center"/>
        </w:trPr>
        <w:tc>
          <w:tcPr>
            <w:tcW w:w="1985" w:type="pct"/>
            <w:vAlign w:val="center"/>
          </w:tcPr>
          <w:p w14:paraId="0F296D4A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Altitude (km)</w:t>
            </w:r>
          </w:p>
        </w:tc>
        <w:tc>
          <w:tcPr>
            <w:tcW w:w="1031" w:type="pct"/>
            <w:vAlign w:val="center"/>
          </w:tcPr>
          <w:p w14:paraId="43526D40" w14:textId="77777777" w:rsidR="00DF1C10" w:rsidRPr="00DF1C10" w:rsidRDefault="00DF1C10" w:rsidP="006A091A">
            <w:pPr>
              <w:pStyle w:val="Tabletext"/>
              <w:jc w:val="center"/>
              <w:rPr>
                <w:lang w:val="en-US" w:eastAsia="zh-CN"/>
              </w:rPr>
            </w:pPr>
            <w:r w:rsidRPr="00DF1C10">
              <w:rPr>
                <w:lang w:val="en-US"/>
              </w:rPr>
              <w:t>757</w:t>
            </w:r>
          </w:p>
        </w:tc>
        <w:tc>
          <w:tcPr>
            <w:tcW w:w="955" w:type="pct"/>
            <w:vAlign w:val="center"/>
          </w:tcPr>
          <w:p w14:paraId="4C360106" w14:textId="77777777" w:rsidR="00DF1C10" w:rsidRPr="00DF1C10" w:rsidRDefault="00DF1C10" w:rsidP="006A091A">
            <w:pPr>
              <w:pStyle w:val="Tabletext"/>
              <w:jc w:val="center"/>
              <w:rPr>
                <w:lang w:val="en-US" w:eastAsia="zh-CN"/>
              </w:rPr>
            </w:pPr>
            <w:r w:rsidRPr="00DF1C10">
              <w:rPr>
                <w:lang w:val="en-US"/>
              </w:rPr>
              <w:t>670</w:t>
            </w:r>
          </w:p>
        </w:tc>
        <w:tc>
          <w:tcPr>
            <w:tcW w:w="1029" w:type="pct"/>
            <w:vAlign w:val="center"/>
          </w:tcPr>
          <w:p w14:paraId="4ED215AD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820</w:t>
            </w:r>
          </w:p>
        </w:tc>
      </w:tr>
      <w:tr w:rsidR="00DF1C10" w:rsidRPr="00DF1C10" w14:paraId="0AE56E8B" w14:textId="77777777" w:rsidTr="006A091A">
        <w:trPr>
          <w:cantSplit/>
          <w:jc w:val="center"/>
        </w:trPr>
        <w:tc>
          <w:tcPr>
            <w:tcW w:w="1985" w:type="pct"/>
            <w:vAlign w:val="center"/>
          </w:tcPr>
          <w:p w14:paraId="61007D83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Inclination (degree)</w:t>
            </w:r>
          </w:p>
        </w:tc>
        <w:tc>
          <w:tcPr>
            <w:tcW w:w="1031" w:type="pct"/>
            <w:vAlign w:val="center"/>
          </w:tcPr>
          <w:p w14:paraId="6ADC00E6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98</w:t>
            </w:r>
          </w:p>
        </w:tc>
        <w:tc>
          <w:tcPr>
            <w:tcW w:w="955" w:type="pct"/>
            <w:vAlign w:val="center"/>
          </w:tcPr>
          <w:p w14:paraId="151B707E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98</w:t>
            </w:r>
          </w:p>
        </w:tc>
        <w:tc>
          <w:tcPr>
            <w:tcW w:w="1029" w:type="pct"/>
            <w:vAlign w:val="center"/>
          </w:tcPr>
          <w:p w14:paraId="58B74BD7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98.702</w:t>
            </w:r>
          </w:p>
        </w:tc>
      </w:tr>
      <w:tr w:rsidR="00DF1C10" w:rsidRPr="00DF1C10" w14:paraId="0761B8F6" w14:textId="77777777" w:rsidTr="006A091A">
        <w:trPr>
          <w:cantSplit/>
          <w:jc w:val="center"/>
        </w:trPr>
        <w:tc>
          <w:tcPr>
            <w:tcW w:w="1985" w:type="pct"/>
            <w:vAlign w:val="center"/>
          </w:tcPr>
          <w:p w14:paraId="1ECE9281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Eccentricity</w:t>
            </w:r>
          </w:p>
        </w:tc>
        <w:tc>
          <w:tcPr>
            <w:tcW w:w="1031" w:type="pct"/>
            <w:vAlign w:val="center"/>
          </w:tcPr>
          <w:p w14:paraId="75D727B1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0</w:t>
            </w:r>
          </w:p>
        </w:tc>
        <w:tc>
          <w:tcPr>
            <w:tcW w:w="955" w:type="pct"/>
            <w:vAlign w:val="center"/>
          </w:tcPr>
          <w:p w14:paraId="5A1AA06B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0</w:t>
            </w:r>
          </w:p>
        </w:tc>
        <w:tc>
          <w:tcPr>
            <w:tcW w:w="1029" w:type="pct"/>
            <w:vAlign w:val="center"/>
          </w:tcPr>
          <w:p w14:paraId="4A891119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0.0011441</w:t>
            </w:r>
          </w:p>
        </w:tc>
      </w:tr>
      <w:tr w:rsidR="00DF1C10" w:rsidRPr="00DF1C10" w14:paraId="058649AE" w14:textId="77777777" w:rsidTr="006A091A">
        <w:trPr>
          <w:cantSplit/>
          <w:jc w:val="center"/>
        </w:trPr>
        <w:tc>
          <w:tcPr>
            <w:tcW w:w="1985" w:type="pct"/>
            <w:vAlign w:val="center"/>
          </w:tcPr>
          <w:p w14:paraId="4B0176C7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Repeat period (days)</w:t>
            </w:r>
          </w:p>
        </w:tc>
        <w:tc>
          <w:tcPr>
            <w:tcW w:w="1031" w:type="pct"/>
            <w:vAlign w:val="center"/>
          </w:tcPr>
          <w:p w14:paraId="1236A017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3</w:t>
            </w:r>
          </w:p>
        </w:tc>
        <w:tc>
          <w:tcPr>
            <w:tcW w:w="955" w:type="pct"/>
            <w:vAlign w:val="center"/>
          </w:tcPr>
          <w:p w14:paraId="54A84621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3</w:t>
            </w:r>
          </w:p>
        </w:tc>
        <w:tc>
          <w:tcPr>
            <w:tcW w:w="1029" w:type="pct"/>
            <w:vAlign w:val="center"/>
          </w:tcPr>
          <w:p w14:paraId="56974D88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29</w:t>
            </w:r>
          </w:p>
        </w:tc>
      </w:tr>
      <w:tr w:rsidR="00DF1C10" w:rsidRPr="00DF1C10" w14:paraId="29716212" w14:textId="77777777" w:rsidTr="006A091A">
        <w:trPr>
          <w:cantSplit/>
          <w:jc w:val="center"/>
        </w:trPr>
        <w:tc>
          <w:tcPr>
            <w:tcW w:w="5000" w:type="pct"/>
            <w:gridSpan w:val="4"/>
            <w:vAlign w:val="center"/>
          </w:tcPr>
          <w:p w14:paraId="0BC54193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b/>
                <w:bCs/>
                <w:lang w:val="en-US"/>
              </w:rPr>
              <w:t>Sensor antenna parameters</w:t>
            </w:r>
          </w:p>
        </w:tc>
      </w:tr>
      <w:tr w:rsidR="00DF1C10" w:rsidRPr="00DF1C10" w14:paraId="385B8179" w14:textId="77777777" w:rsidTr="006A091A">
        <w:trPr>
          <w:cantSplit/>
          <w:jc w:val="center"/>
        </w:trPr>
        <w:tc>
          <w:tcPr>
            <w:tcW w:w="1985" w:type="pct"/>
            <w:vAlign w:val="center"/>
          </w:tcPr>
          <w:p w14:paraId="7DCC12D1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Number of beams</w:t>
            </w:r>
          </w:p>
        </w:tc>
        <w:tc>
          <w:tcPr>
            <w:tcW w:w="1031" w:type="pct"/>
            <w:vAlign w:val="center"/>
          </w:tcPr>
          <w:p w14:paraId="18FAEAAB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1</w:t>
            </w:r>
          </w:p>
        </w:tc>
        <w:tc>
          <w:tcPr>
            <w:tcW w:w="955" w:type="pct"/>
            <w:vAlign w:val="center"/>
          </w:tcPr>
          <w:p w14:paraId="6D0956A5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1</w:t>
            </w:r>
          </w:p>
        </w:tc>
        <w:tc>
          <w:tcPr>
            <w:tcW w:w="1029" w:type="pct"/>
            <w:vAlign w:val="center"/>
          </w:tcPr>
          <w:p w14:paraId="1A4DDE72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1</w:t>
            </w:r>
          </w:p>
        </w:tc>
      </w:tr>
      <w:tr w:rsidR="00DF1C10" w:rsidRPr="00DF1C10" w14:paraId="1579DEE2" w14:textId="77777777" w:rsidTr="006A091A">
        <w:trPr>
          <w:cantSplit/>
          <w:jc w:val="center"/>
        </w:trPr>
        <w:tc>
          <w:tcPr>
            <w:tcW w:w="1985" w:type="pct"/>
            <w:vAlign w:val="center"/>
          </w:tcPr>
          <w:p w14:paraId="2982D26E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Antenna size</w:t>
            </w:r>
          </w:p>
        </w:tc>
        <w:tc>
          <w:tcPr>
            <w:tcW w:w="1031" w:type="pct"/>
            <w:vAlign w:val="center"/>
          </w:tcPr>
          <w:p w14:paraId="1ACF86C7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N/A</w:t>
            </w:r>
          </w:p>
        </w:tc>
        <w:tc>
          <w:tcPr>
            <w:tcW w:w="955" w:type="pct"/>
            <w:vAlign w:val="center"/>
          </w:tcPr>
          <w:p w14:paraId="26723857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6.2 m</w:t>
            </w:r>
          </w:p>
        </w:tc>
        <w:tc>
          <w:tcPr>
            <w:tcW w:w="1029" w:type="pct"/>
            <w:vAlign w:val="center"/>
          </w:tcPr>
          <w:p w14:paraId="06E8365A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7.4 m</w:t>
            </w:r>
          </w:p>
        </w:tc>
      </w:tr>
      <w:tr w:rsidR="00DF1C10" w:rsidRPr="00DF1C10" w14:paraId="11846BE1" w14:textId="77777777" w:rsidTr="006A091A">
        <w:trPr>
          <w:cantSplit/>
          <w:jc w:val="center"/>
        </w:trPr>
        <w:tc>
          <w:tcPr>
            <w:tcW w:w="1985" w:type="pct"/>
          </w:tcPr>
          <w:p w14:paraId="7F6842D0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Maximum beam gain (</w:t>
            </w:r>
            <w:proofErr w:type="spellStart"/>
            <w:r w:rsidRPr="00DF1C10">
              <w:rPr>
                <w:lang w:val="en-US"/>
              </w:rPr>
              <w:t>dBi</w:t>
            </w:r>
            <w:proofErr w:type="spellEnd"/>
            <w:r w:rsidRPr="00DF1C10">
              <w:rPr>
                <w:lang w:val="en-US"/>
              </w:rPr>
              <w:t>)</w:t>
            </w:r>
          </w:p>
        </w:tc>
        <w:tc>
          <w:tcPr>
            <w:tcW w:w="1031" w:type="pct"/>
            <w:vAlign w:val="center"/>
          </w:tcPr>
          <w:p w14:paraId="5DD82709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9</w:t>
            </w:r>
          </w:p>
        </w:tc>
        <w:tc>
          <w:tcPr>
            <w:tcW w:w="955" w:type="pct"/>
            <w:vAlign w:val="center"/>
          </w:tcPr>
          <w:p w14:paraId="485E7FAD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37</w:t>
            </w:r>
          </w:p>
        </w:tc>
        <w:tc>
          <w:tcPr>
            <w:tcW w:w="1029" w:type="pct"/>
            <w:vAlign w:val="center"/>
          </w:tcPr>
          <w:p w14:paraId="6C54EFE7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39.1</w:t>
            </w:r>
          </w:p>
        </w:tc>
      </w:tr>
      <w:tr w:rsidR="00DF1C10" w:rsidRPr="00DF1C10" w14:paraId="54C7FE9F" w14:textId="77777777" w:rsidTr="006A091A">
        <w:trPr>
          <w:cantSplit/>
          <w:jc w:val="center"/>
        </w:trPr>
        <w:tc>
          <w:tcPr>
            <w:tcW w:w="1985" w:type="pct"/>
            <w:vAlign w:val="center"/>
          </w:tcPr>
          <w:p w14:paraId="202B4D10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Polarization</w:t>
            </w:r>
          </w:p>
        </w:tc>
        <w:tc>
          <w:tcPr>
            <w:tcW w:w="1031" w:type="pct"/>
            <w:vAlign w:val="center"/>
          </w:tcPr>
          <w:p w14:paraId="38382CBD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V, H</w:t>
            </w:r>
          </w:p>
        </w:tc>
        <w:tc>
          <w:tcPr>
            <w:tcW w:w="955" w:type="pct"/>
            <w:vAlign w:val="center"/>
          </w:tcPr>
          <w:p w14:paraId="5E1924E7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V, H</w:t>
            </w:r>
          </w:p>
        </w:tc>
        <w:tc>
          <w:tcPr>
            <w:tcW w:w="1029" w:type="pct"/>
            <w:vAlign w:val="center"/>
          </w:tcPr>
          <w:p w14:paraId="05A98E62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V, H</w:t>
            </w:r>
          </w:p>
        </w:tc>
      </w:tr>
      <w:tr w:rsidR="00DF1C10" w:rsidRPr="00DF1C10" w14:paraId="028F939A" w14:textId="77777777" w:rsidTr="006A091A">
        <w:trPr>
          <w:cantSplit/>
          <w:jc w:val="center"/>
        </w:trPr>
        <w:tc>
          <w:tcPr>
            <w:tcW w:w="1985" w:type="pct"/>
            <w:vAlign w:val="center"/>
          </w:tcPr>
          <w:p w14:paraId="177FFC5F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−3 dB beamwidth (degree)</w:t>
            </w:r>
          </w:p>
        </w:tc>
        <w:tc>
          <w:tcPr>
            <w:tcW w:w="1031" w:type="pct"/>
            <w:vAlign w:val="center"/>
          </w:tcPr>
          <w:p w14:paraId="24017D7D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71.6</w:t>
            </w:r>
          </w:p>
        </w:tc>
        <w:tc>
          <w:tcPr>
            <w:tcW w:w="955" w:type="pct"/>
            <w:vAlign w:val="center"/>
          </w:tcPr>
          <w:p w14:paraId="6837E7FE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2.6</w:t>
            </w:r>
          </w:p>
        </w:tc>
        <w:tc>
          <w:tcPr>
            <w:tcW w:w="1029" w:type="pct"/>
            <w:vAlign w:val="center"/>
          </w:tcPr>
          <w:p w14:paraId="43CBF555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1.89-2.20</w:t>
            </w:r>
          </w:p>
        </w:tc>
      </w:tr>
      <w:tr w:rsidR="00DF1C10" w:rsidRPr="00DF1C10" w14:paraId="373F26EE" w14:textId="77777777" w:rsidTr="006A091A">
        <w:trPr>
          <w:cantSplit/>
          <w:jc w:val="center"/>
        </w:trPr>
        <w:tc>
          <w:tcPr>
            <w:tcW w:w="1985" w:type="pct"/>
          </w:tcPr>
          <w:p w14:paraId="591E26A1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Instantaneous field of view</w:t>
            </w:r>
          </w:p>
        </w:tc>
        <w:tc>
          <w:tcPr>
            <w:tcW w:w="1031" w:type="pct"/>
            <w:vAlign w:val="center"/>
          </w:tcPr>
          <w:p w14:paraId="74BCC45B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756 km</w:t>
            </w:r>
            <w:r w:rsidRPr="00DF1C10">
              <w:rPr>
                <w:vertAlign w:val="superscript"/>
                <w:lang w:val="en-US"/>
              </w:rPr>
              <w:t>2</w:t>
            </w:r>
          </w:p>
        </w:tc>
        <w:tc>
          <w:tcPr>
            <w:tcW w:w="955" w:type="pct"/>
            <w:vAlign w:val="center"/>
          </w:tcPr>
          <w:p w14:paraId="08C5CE0C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50.1 × 38.5 km</w:t>
            </w:r>
          </w:p>
        </w:tc>
        <w:tc>
          <w:tcPr>
            <w:tcW w:w="1029" w:type="pct"/>
            <w:vAlign w:val="center"/>
          </w:tcPr>
          <w:p w14:paraId="277E66EC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77 × 43 km</w:t>
            </w:r>
          </w:p>
        </w:tc>
      </w:tr>
      <w:tr w:rsidR="00DF1C10" w:rsidRPr="00DF1C10" w14:paraId="6B906D5C" w14:textId="77777777" w:rsidTr="006A091A">
        <w:trPr>
          <w:cantSplit/>
          <w:jc w:val="center"/>
        </w:trPr>
        <w:tc>
          <w:tcPr>
            <w:tcW w:w="1985" w:type="pct"/>
            <w:vAlign w:val="center"/>
          </w:tcPr>
          <w:p w14:paraId="0CC53EF9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Off-nadir pointing angle (degree)</w:t>
            </w:r>
          </w:p>
        </w:tc>
        <w:tc>
          <w:tcPr>
            <w:tcW w:w="1031" w:type="pct"/>
            <w:vAlign w:val="center"/>
          </w:tcPr>
          <w:p w14:paraId="060D8704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25</w:t>
            </w:r>
          </w:p>
        </w:tc>
        <w:tc>
          <w:tcPr>
            <w:tcW w:w="955" w:type="pct"/>
            <w:vAlign w:val="center"/>
          </w:tcPr>
          <w:p w14:paraId="50014C8A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35.5</w:t>
            </w:r>
          </w:p>
        </w:tc>
        <w:tc>
          <w:tcPr>
            <w:tcW w:w="1029" w:type="pct"/>
            <w:vAlign w:val="center"/>
          </w:tcPr>
          <w:p w14:paraId="5CE22ACA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46.5</w:t>
            </w:r>
          </w:p>
        </w:tc>
      </w:tr>
      <w:tr w:rsidR="00DF1C10" w:rsidRPr="00DF1C10" w14:paraId="57E0299E" w14:textId="77777777" w:rsidTr="006A091A">
        <w:trPr>
          <w:cantSplit/>
          <w:jc w:val="center"/>
        </w:trPr>
        <w:tc>
          <w:tcPr>
            <w:tcW w:w="1985" w:type="pct"/>
            <w:vAlign w:val="center"/>
          </w:tcPr>
          <w:p w14:paraId="1EC0446E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Incidence angle at Earth (degree)</w:t>
            </w:r>
          </w:p>
        </w:tc>
        <w:tc>
          <w:tcPr>
            <w:tcW w:w="1031" w:type="pct"/>
            <w:vAlign w:val="center"/>
          </w:tcPr>
          <w:p w14:paraId="510DF9EA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2°/48</w:t>
            </w:r>
          </w:p>
        </w:tc>
        <w:tc>
          <w:tcPr>
            <w:tcW w:w="955" w:type="pct"/>
            <w:vAlign w:val="center"/>
          </w:tcPr>
          <w:p w14:paraId="20396A90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39.9</w:t>
            </w:r>
          </w:p>
        </w:tc>
        <w:tc>
          <w:tcPr>
            <w:tcW w:w="1029" w:type="pct"/>
            <w:vAlign w:val="center"/>
          </w:tcPr>
          <w:p w14:paraId="55B9E702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55</w:t>
            </w:r>
          </w:p>
        </w:tc>
      </w:tr>
      <w:tr w:rsidR="00DF1C10" w:rsidRPr="00DF1C10" w:rsidDel="00FC0322" w14:paraId="4E7D7915" w14:textId="77777777" w:rsidTr="006A091A">
        <w:trPr>
          <w:cantSplit/>
          <w:jc w:val="center"/>
        </w:trPr>
        <w:tc>
          <w:tcPr>
            <w:tcW w:w="1985" w:type="pct"/>
            <w:vAlign w:val="center"/>
          </w:tcPr>
          <w:p w14:paraId="4DA96FD5" w14:textId="77777777" w:rsidR="00DF1C10" w:rsidRPr="00DF1C10" w:rsidDel="00FC0322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Swath width (km)</w:t>
            </w:r>
          </w:p>
        </w:tc>
        <w:tc>
          <w:tcPr>
            <w:tcW w:w="1031" w:type="pct"/>
            <w:vAlign w:val="center"/>
          </w:tcPr>
          <w:p w14:paraId="78342B9F" w14:textId="77777777" w:rsidR="00DF1C10" w:rsidRPr="00DF1C10" w:rsidDel="00FC0322" w:rsidRDefault="00DF1C10" w:rsidP="006A091A">
            <w:pPr>
              <w:pStyle w:val="Tabletext"/>
              <w:jc w:val="center"/>
              <w:rPr>
                <w:lang w:val="en-US" w:eastAsia="zh-CN"/>
              </w:rPr>
            </w:pPr>
            <w:r w:rsidRPr="00DF1C10">
              <w:rPr>
                <w:lang w:val="en-US"/>
              </w:rPr>
              <w:t>1 000</w:t>
            </w:r>
          </w:p>
        </w:tc>
        <w:tc>
          <w:tcPr>
            <w:tcW w:w="955" w:type="pct"/>
            <w:vAlign w:val="center"/>
          </w:tcPr>
          <w:p w14:paraId="047A6C86" w14:textId="77777777" w:rsidR="00DF1C10" w:rsidRPr="00DF1C10" w:rsidDel="00FC0322" w:rsidRDefault="00DF1C10" w:rsidP="006A091A">
            <w:pPr>
              <w:pStyle w:val="Tabletext"/>
              <w:jc w:val="center"/>
              <w:rPr>
                <w:lang w:val="en-US" w:eastAsia="zh-CN"/>
              </w:rPr>
            </w:pPr>
            <w:r w:rsidRPr="00DF1C10">
              <w:rPr>
                <w:lang w:val="en-US"/>
              </w:rPr>
              <w:t>1 000</w:t>
            </w:r>
          </w:p>
        </w:tc>
        <w:tc>
          <w:tcPr>
            <w:tcW w:w="1029" w:type="pct"/>
            <w:vAlign w:val="center"/>
          </w:tcPr>
          <w:p w14:paraId="67A20A99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&gt;1 900</w:t>
            </w:r>
          </w:p>
        </w:tc>
      </w:tr>
      <w:tr w:rsidR="00DF1C10" w:rsidRPr="00DF1C10" w14:paraId="4FC67D6F" w14:textId="77777777" w:rsidTr="006A091A">
        <w:trPr>
          <w:cantSplit/>
          <w:jc w:val="center"/>
        </w:trPr>
        <w:tc>
          <w:tcPr>
            <w:tcW w:w="1985" w:type="pct"/>
            <w:vAlign w:val="center"/>
          </w:tcPr>
          <w:p w14:paraId="3E9AEAE1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Antenna efficiency</w:t>
            </w:r>
          </w:p>
        </w:tc>
        <w:tc>
          <w:tcPr>
            <w:tcW w:w="1031" w:type="pct"/>
            <w:vAlign w:val="center"/>
          </w:tcPr>
          <w:p w14:paraId="583181D1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955" w:type="pct"/>
            <w:vAlign w:val="center"/>
          </w:tcPr>
          <w:p w14:paraId="7E4E2516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0.60</w:t>
            </w:r>
          </w:p>
        </w:tc>
        <w:tc>
          <w:tcPr>
            <w:tcW w:w="1029" w:type="pct"/>
            <w:vAlign w:val="center"/>
          </w:tcPr>
          <w:p w14:paraId="16F1A7FE" w14:textId="77777777" w:rsidR="00DF1C10" w:rsidRPr="00DF1C10" w:rsidRDefault="00DF1C10" w:rsidP="006A091A">
            <w:pPr>
              <w:pStyle w:val="Tabletext"/>
              <w:jc w:val="center"/>
              <w:rPr>
                <w:highlight w:val="green"/>
                <w:lang w:val="en-US"/>
              </w:rPr>
            </w:pPr>
          </w:p>
        </w:tc>
      </w:tr>
      <w:tr w:rsidR="00DF1C10" w:rsidRPr="00DF1C10" w14:paraId="6630B66A" w14:textId="77777777" w:rsidTr="006A091A">
        <w:trPr>
          <w:cantSplit/>
          <w:jc w:val="center"/>
        </w:trPr>
        <w:tc>
          <w:tcPr>
            <w:tcW w:w="1985" w:type="pct"/>
          </w:tcPr>
          <w:p w14:paraId="0CC6F414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lastRenderedPageBreak/>
              <w:t>Beam dynamics</w:t>
            </w:r>
          </w:p>
        </w:tc>
        <w:tc>
          <w:tcPr>
            <w:tcW w:w="1031" w:type="pct"/>
            <w:vAlign w:val="center"/>
          </w:tcPr>
          <w:p w14:paraId="478E5432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Fixed</w:t>
            </w:r>
          </w:p>
        </w:tc>
        <w:tc>
          <w:tcPr>
            <w:tcW w:w="955" w:type="pct"/>
            <w:vAlign w:val="center"/>
          </w:tcPr>
          <w:p w14:paraId="3A40CD18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14.6 rpm</w:t>
            </w:r>
          </w:p>
        </w:tc>
        <w:tc>
          <w:tcPr>
            <w:tcW w:w="1029" w:type="pct"/>
            <w:vAlign w:val="center"/>
          </w:tcPr>
          <w:p w14:paraId="6308DDC5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7.8 rpm</w:t>
            </w:r>
          </w:p>
        </w:tc>
      </w:tr>
      <w:tr w:rsidR="00DF1C10" w:rsidRPr="00DF1C10" w14:paraId="75771CF0" w14:textId="77777777" w:rsidTr="006A091A">
        <w:trPr>
          <w:cantSplit/>
          <w:jc w:val="center"/>
        </w:trPr>
        <w:tc>
          <w:tcPr>
            <w:tcW w:w="1985" w:type="pct"/>
            <w:vAlign w:val="center"/>
          </w:tcPr>
          <w:p w14:paraId="75D2F744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Sensor antenna pattern</w:t>
            </w:r>
          </w:p>
        </w:tc>
        <w:tc>
          <w:tcPr>
            <w:tcW w:w="1031" w:type="pct"/>
            <w:vAlign w:val="center"/>
          </w:tcPr>
          <w:p w14:paraId="3964E816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Fig. 9</w:t>
            </w:r>
          </w:p>
        </w:tc>
        <w:tc>
          <w:tcPr>
            <w:tcW w:w="955" w:type="pct"/>
            <w:vAlign w:val="center"/>
          </w:tcPr>
          <w:p w14:paraId="6F285B8C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Fig. 10</w:t>
            </w:r>
          </w:p>
        </w:tc>
        <w:tc>
          <w:tcPr>
            <w:tcW w:w="1029" w:type="pct"/>
            <w:vAlign w:val="center"/>
          </w:tcPr>
          <w:p w14:paraId="7A4CF59A" w14:textId="77777777" w:rsidR="00DF1C10" w:rsidRPr="00DF1C10" w:rsidRDefault="00DF1C10" w:rsidP="006A091A">
            <w:pPr>
              <w:pStyle w:val="Tabletext"/>
              <w:jc w:val="center"/>
              <w:rPr>
                <w:highlight w:val="green"/>
                <w:lang w:val="en-US"/>
              </w:rPr>
            </w:pPr>
          </w:p>
        </w:tc>
      </w:tr>
      <w:tr w:rsidR="00DF1C10" w:rsidRPr="00DF1C10" w14:paraId="77B530EA" w14:textId="77777777" w:rsidTr="006A091A">
        <w:trPr>
          <w:cantSplit/>
          <w:jc w:val="center"/>
        </w:trPr>
        <w:tc>
          <w:tcPr>
            <w:tcW w:w="1985" w:type="pct"/>
            <w:vAlign w:val="center"/>
          </w:tcPr>
          <w:p w14:paraId="759E1719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Cold calibration antenna gain (</w:t>
            </w:r>
            <w:proofErr w:type="spellStart"/>
            <w:r w:rsidRPr="00DF1C10">
              <w:rPr>
                <w:lang w:val="en-US"/>
              </w:rPr>
              <w:t>dBi</w:t>
            </w:r>
            <w:proofErr w:type="spellEnd"/>
            <w:r w:rsidRPr="00DF1C10">
              <w:rPr>
                <w:lang w:val="en-US"/>
              </w:rPr>
              <w:t>)</w:t>
            </w:r>
          </w:p>
        </w:tc>
        <w:tc>
          <w:tcPr>
            <w:tcW w:w="1031" w:type="pct"/>
            <w:vAlign w:val="center"/>
          </w:tcPr>
          <w:p w14:paraId="4CE91A49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N/A</w:t>
            </w:r>
          </w:p>
        </w:tc>
        <w:tc>
          <w:tcPr>
            <w:tcW w:w="955" w:type="pct"/>
            <w:vAlign w:val="center"/>
          </w:tcPr>
          <w:p w14:paraId="25A23445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N/A</w:t>
            </w:r>
          </w:p>
        </w:tc>
        <w:tc>
          <w:tcPr>
            <w:tcW w:w="1029" w:type="pct"/>
            <w:vAlign w:val="center"/>
          </w:tcPr>
          <w:p w14:paraId="5ABBF50F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39.1</w:t>
            </w:r>
          </w:p>
        </w:tc>
      </w:tr>
      <w:tr w:rsidR="00DF1C10" w:rsidRPr="00DF1C10" w14:paraId="2E88FB26" w14:textId="77777777" w:rsidTr="006A091A">
        <w:trPr>
          <w:cantSplit/>
          <w:jc w:val="center"/>
        </w:trPr>
        <w:tc>
          <w:tcPr>
            <w:tcW w:w="1985" w:type="pct"/>
          </w:tcPr>
          <w:p w14:paraId="7D22737F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Cold calibration angle (degrees re. satellite track)</w:t>
            </w:r>
          </w:p>
        </w:tc>
        <w:tc>
          <w:tcPr>
            <w:tcW w:w="1031" w:type="pct"/>
            <w:vAlign w:val="center"/>
          </w:tcPr>
          <w:p w14:paraId="2DB5BDF5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N/A</w:t>
            </w:r>
          </w:p>
        </w:tc>
        <w:tc>
          <w:tcPr>
            <w:tcW w:w="955" w:type="pct"/>
            <w:vAlign w:val="center"/>
          </w:tcPr>
          <w:p w14:paraId="30452C5B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N/A</w:t>
            </w:r>
          </w:p>
        </w:tc>
        <w:tc>
          <w:tcPr>
            <w:tcW w:w="1029" w:type="pct"/>
            <w:vAlign w:val="center"/>
          </w:tcPr>
          <w:p w14:paraId="68C37C6B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0</w:t>
            </w:r>
            <w:r w:rsidRPr="00DF1C10">
              <w:rPr>
                <w:lang w:val="en-US" w:eastAsia="ja-JP"/>
              </w:rPr>
              <w:t xml:space="preserve"> º</w:t>
            </w:r>
          </w:p>
        </w:tc>
      </w:tr>
      <w:tr w:rsidR="00DF1C10" w:rsidRPr="00DF1C10" w14:paraId="6971FDF7" w14:textId="77777777" w:rsidTr="006A091A">
        <w:trPr>
          <w:cantSplit/>
          <w:jc w:val="center"/>
        </w:trPr>
        <w:tc>
          <w:tcPr>
            <w:tcW w:w="1985" w:type="pct"/>
          </w:tcPr>
          <w:p w14:paraId="5817B852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Cold calibration angle (degrees re. nadir direction)</w:t>
            </w:r>
          </w:p>
        </w:tc>
        <w:tc>
          <w:tcPr>
            <w:tcW w:w="1031" w:type="pct"/>
            <w:vAlign w:val="center"/>
          </w:tcPr>
          <w:p w14:paraId="210701A0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N/A</w:t>
            </w:r>
          </w:p>
        </w:tc>
        <w:tc>
          <w:tcPr>
            <w:tcW w:w="955" w:type="pct"/>
            <w:vAlign w:val="center"/>
          </w:tcPr>
          <w:p w14:paraId="24D616D1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N/A</w:t>
            </w:r>
          </w:p>
        </w:tc>
        <w:tc>
          <w:tcPr>
            <w:tcW w:w="1029" w:type="pct"/>
            <w:vAlign w:val="center"/>
          </w:tcPr>
          <w:p w14:paraId="44361289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45</w:t>
            </w:r>
            <w:r w:rsidRPr="00DF1C10">
              <w:rPr>
                <w:lang w:val="en-US" w:eastAsia="ja-JP"/>
              </w:rPr>
              <w:t>º</w:t>
            </w:r>
            <w:r w:rsidRPr="00DF1C10">
              <w:rPr>
                <w:lang w:val="en-US"/>
              </w:rPr>
              <w:t>-180</w:t>
            </w:r>
            <w:r w:rsidRPr="00DF1C10">
              <w:rPr>
                <w:lang w:val="en-US" w:eastAsia="ja-JP"/>
              </w:rPr>
              <w:t>º</w:t>
            </w:r>
          </w:p>
        </w:tc>
      </w:tr>
      <w:tr w:rsidR="00DF1C10" w:rsidRPr="00DF1C10" w14:paraId="1A000D93" w14:textId="77777777" w:rsidTr="006A091A">
        <w:trPr>
          <w:cantSplit/>
          <w:jc w:val="center"/>
        </w:trPr>
        <w:tc>
          <w:tcPr>
            <w:tcW w:w="5000" w:type="pct"/>
            <w:gridSpan w:val="4"/>
          </w:tcPr>
          <w:p w14:paraId="5528D1A8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b/>
                <w:bCs/>
                <w:lang w:val="en-US"/>
              </w:rPr>
              <w:t>Sensor receiver parameters</w:t>
            </w:r>
          </w:p>
        </w:tc>
      </w:tr>
      <w:tr w:rsidR="00DF1C10" w:rsidRPr="00DF1C10" w14:paraId="47FE235D" w14:textId="77777777" w:rsidTr="006A091A">
        <w:trPr>
          <w:cantSplit/>
          <w:jc w:val="center"/>
        </w:trPr>
        <w:tc>
          <w:tcPr>
            <w:tcW w:w="1985" w:type="pct"/>
            <w:vAlign w:val="center"/>
          </w:tcPr>
          <w:p w14:paraId="0F157754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Sensor integration time</w:t>
            </w:r>
          </w:p>
        </w:tc>
        <w:tc>
          <w:tcPr>
            <w:tcW w:w="1031" w:type="pct"/>
            <w:vAlign w:val="center"/>
          </w:tcPr>
          <w:p w14:paraId="458F8A76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1.2 s</w:t>
            </w:r>
          </w:p>
        </w:tc>
        <w:tc>
          <w:tcPr>
            <w:tcW w:w="955" w:type="pct"/>
            <w:vAlign w:val="center"/>
          </w:tcPr>
          <w:p w14:paraId="2EBFAC82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 xml:space="preserve">84 </w:t>
            </w:r>
            <w:proofErr w:type="spellStart"/>
            <w:r w:rsidRPr="00DF1C10">
              <w:rPr>
                <w:lang w:val="en-US"/>
              </w:rPr>
              <w:t>ms</w:t>
            </w:r>
            <w:proofErr w:type="spellEnd"/>
          </w:p>
        </w:tc>
        <w:tc>
          <w:tcPr>
            <w:tcW w:w="1029" w:type="pct"/>
            <w:vAlign w:val="center"/>
          </w:tcPr>
          <w:p w14:paraId="0A49B053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 xml:space="preserve">55.4 </w:t>
            </w:r>
            <w:proofErr w:type="spellStart"/>
            <w:r w:rsidRPr="00DF1C10">
              <w:rPr>
                <w:lang w:val="en-US"/>
              </w:rPr>
              <w:t>ms</w:t>
            </w:r>
            <w:proofErr w:type="spellEnd"/>
          </w:p>
        </w:tc>
      </w:tr>
      <w:tr w:rsidR="00DF1C10" w:rsidRPr="00DF1C10" w14:paraId="2495A94D" w14:textId="77777777" w:rsidTr="006A091A">
        <w:trPr>
          <w:cantSplit/>
          <w:jc w:val="center"/>
        </w:trPr>
        <w:tc>
          <w:tcPr>
            <w:tcW w:w="1985" w:type="pct"/>
            <w:vAlign w:val="center"/>
          </w:tcPr>
          <w:p w14:paraId="7B9F7E00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Channel bandwidth (MHz)</w:t>
            </w:r>
          </w:p>
        </w:tc>
        <w:tc>
          <w:tcPr>
            <w:tcW w:w="1031" w:type="pct"/>
            <w:vAlign w:val="center"/>
          </w:tcPr>
          <w:p w14:paraId="30B1B053" w14:textId="77777777" w:rsidR="00DF1C10" w:rsidRPr="00DF1C10" w:rsidRDefault="00DF1C10" w:rsidP="006A091A">
            <w:pPr>
              <w:pStyle w:val="Tabletext"/>
              <w:jc w:val="center"/>
              <w:rPr>
                <w:lang w:val="en-US" w:eastAsia="zh-CN"/>
              </w:rPr>
            </w:pPr>
            <w:r w:rsidRPr="00DF1C10">
              <w:rPr>
                <w:lang w:val="en-US"/>
              </w:rPr>
              <w:t>27</w:t>
            </w:r>
          </w:p>
        </w:tc>
        <w:tc>
          <w:tcPr>
            <w:tcW w:w="955" w:type="pct"/>
            <w:vAlign w:val="center"/>
          </w:tcPr>
          <w:p w14:paraId="2BC63067" w14:textId="77777777" w:rsidR="00DF1C10" w:rsidRPr="00DF1C10" w:rsidRDefault="00DF1C10" w:rsidP="006A091A">
            <w:pPr>
              <w:pStyle w:val="Tabletext"/>
              <w:jc w:val="center"/>
              <w:rPr>
                <w:lang w:val="en-US" w:eastAsia="zh-CN"/>
              </w:rPr>
            </w:pPr>
            <w:r w:rsidRPr="00DF1C10">
              <w:rPr>
                <w:lang w:val="en-US"/>
              </w:rPr>
              <w:t>27</w:t>
            </w:r>
          </w:p>
        </w:tc>
        <w:tc>
          <w:tcPr>
            <w:tcW w:w="1029" w:type="pct"/>
            <w:vAlign w:val="center"/>
          </w:tcPr>
          <w:p w14:paraId="6D3BA77F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27</w:t>
            </w:r>
          </w:p>
        </w:tc>
      </w:tr>
      <w:tr w:rsidR="00DF1C10" w:rsidRPr="00DF1C10" w14:paraId="5CD609B4" w14:textId="77777777" w:rsidTr="006A091A">
        <w:trPr>
          <w:cantSplit/>
          <w:jc w:val="center"/>
        </w:trPr>
        <w:tc>
          <w:tcPr>
            <w:tcW w:w="5000" w:type="pct"/>
            <w:gridSpan w:val="4"/>
            <w:vAlign w:val="center"/>
          </w:tcPr>
          <w:p w14:paraId="1C8CB3AF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b/>
                <w:bCs/>
                <w:lang w:val="en-US"/>
              </w:rPr>
              <w:t>Measurement spatial resolution</w:t>
            </w:r>
          </w:p>
        </w:tc>
      </w:tr>
      <w:tr w:rsidR="00DF1C10" w:rsidRPr="00DF1C10" w14:paraId="57F01001" w14:textId="77777777" w:rsidTr="006A091A">
        <w:trPr>
          <w:cantSplit/>
          <w:jc w:val="center"/>
        </w:trPr>
        <w:tc>
          <w:tcPr>
            <w:tcW w:w="1985" w:type="pct"/>
            <w:vAlign w:val="center"/>
          </w:tcPr>
          <w:p w14:paraId="1A3F2306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Horizontal resolution (km)</w:t>
            </w:r>
          </w:p>
        </w:tc>
        <w:tc>
          <w:tcPr>
            <w:tcW w:w="1031" w:type="pct"/>
            <w:vAlign w:val="center"/>
          </w:tcPr>
          <w:p w14:paraId="032F4E7D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40</w:t>
            </w:r>
          </w:p>
        </w:tc>
        <w:tc>
          <w:tcPr>
            <w:tcW w:w="955" w:type="pct"/>
            <w:vAlign w:val="center"/>
          </w:tcPr>
          <w:p w14:paraId="48E2B274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39</w:t>
            </w:r>
          </w:p>
        </w:tc>
        <w:tc>
          <w:tcPr>
            <w:tcW w:w="1029" w:type="pct"/>
            <w:vAlign w:val="center"/>
          </w:tcPr>
          <w:p w14:paraId="3BE4E9F4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77</w:t>
            </w:r>
          </w:p>
        </w:tc>
      </w:tr>
      <w:tr w:rsidR="00DF1C10" w:rsidRPr="00DF1C10" w14:paraId="4D5E7238" w14:textId="77777777" w:rsidTr="006A091A">
        <w:trPr>
          <w:cantSplit/>
          <w:jc w:val="center"/>
        </w:trPr>
        <w:tc>
          <w:tcPr>
            <w:tcW w:w="1985" w:type="pct"/>
            <w:vAlign w:val="center"/>
          </w:tcPr>
          <w:p w14:paraId="2FA2D274" w14:textId="77777777" w:rsidR="00DF1C10" w:rsidRPr="00DF1C10" w:rsidRDefault="00DF1C10" w:rsidP="006A091A">
            <w:pPr>
              <w:pStyle w:val="Tabletext"/>
              <w:rPr>
                <w:lang w:val="en-US"/>
              </w:rPr>
            </w:pPr>
            <w:r w:rsidRPr="00DF1C10">
              <w:rPr>
                <w:lang w:val="en-US"/>
              </w:rPr>
              <w:t>Vertical resolution</w:t>
            </w:r>
          </w:p>
        </w:tc>
        <w:tc>
          <w:tcPr>
            <w:tcW w:w="1031" w:type="pct"/>
            <w:vAlign w:val="center"/>
          </w:tcPr>
          <w:p w14:paraId="147068B0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N/A</w:t>
            </w:r>
          </w:p>
        </w:tc>
        <w:tc>
          <w:tcPr>
            <w:tcW w:w="955" w:type="pct"/>
            <w:vAlign w:val="center"/>
          </w:tcPr>
          <w:p w14:paraId="376CD26C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N/A</w:t>
            </w:r>
          </w:p>
        </w:tc>
        <w:tc>
          <w:tcPr>
            <w:tcW w:w="1029" w:type="pct"/>
            <w:vAlign w:val="center"/>
          </w:tcPr>
          <w:p w14:paraId="64D152B2" w14:textId="77777777" w:rsidR="00DF1C10" w:rsidRPr="00DF1C10" w:rsidRDefault="00DF1C10" w:rsidP="006A091A">
            <w:pPr>
              <w:pStyle w:val="Tabletext"/>
              <w:jc w:val="center"/>
              <w:rPr>
                <w:lang w:val="en-US"/>
              </w:rPr>
            </w:pPr>
            <w:r w:rsidRPr="00DF1C10">
              <w:rPr>
                <w:lang w:val="en-US"/>
              </w:rPr>
              <w:t>43 km</w:t>
            </w:r>
          </w:p>
        </w:tc>
      </w:tr>
    </w:tbl>
    <w:p w14:paraId="3B50BC57" w14:textId="77777777" w:rsidR="00DF1C10" w:rsidRPr="00DF1C10" w:rsidRDefault="00DF1C10" w:rsidP="00DF1C10">
      <w:pPr>
        <w:keepNext/>
        <w:keepLines/>
        <w:spacing w:before="0" w:after="480"/>
        <w:jc w:val="center"/>
        <w:rPr>
          <w:rFonts w:ascii="Times New Roman Bold" w:hAnsi="Times New Roman Bold"/>
          <w:b/>
          <w:sz w:val="20"/>
          <w:lang w:val="en-US"/>
        </w:rPr>
      </w:pPr>
    </w:p>
    <w:p w14:paraId="235621F6" w14:textId="77777777" w:rsidR="00DF1C10" w:rsidRPr="00DF1C10" w:rsidRDefault="00DF1C10" w:rsidP="00DF1C10">
      <w:pPr>
        <w:pStyle w:val="FigureNo"/>
        <w:rPr>
          <w:lang w:val="en-US"/>
        </w:rPr>
      </w:pPr>
      <w:r w:rsidRPr="00DF1C10">
        <w:rPr>
          <w:lang w:val="en-US"/>
        </w:rPr>
        <w:t>FIGURE 1</w:t>
      </w:r>
    </w:p>
    <w:p w14:paraId="3A61915D" w14:textId="77777777" w:rsidR="00DF1C10" w:rsidRPr="00DF1C10" w:rsidRDefault="00DF1C10" w:rsidP="00DF1C10">
      <w:pPr>
        <w:keepNext/>
        <w:keepLines/>
        <w:spacing w:before="0" w:after="480"/>
        <w:jc w:val="center"/>
        <w:rPr>
          <w:rFonts w:ascii="Times New Roman Bold" w:hAnsi="Times New Roman Bold"/>
          <w:b/>
          <w:sz w:val="20"/>
          <w:lang w:val="en-US"/>
        </w:rPr>
      </w:pPr>
      <w:r w:rsidRPr="00DF1C10">
        <w:rPr>
          <w:rFonts w:ascii="Times New Roman Bold" w:hAnsi="Times New Roman Bold"/>
          <w:b/>
          <w:sz w:val="20"/>
          <w:lang w:val="en-US"/>
        </w:rPr>
        <w:t>Sensor A1 antenna pattern for the 1 400-1 427 MHz frequency band</w:t>
      </w:r>
    </w:p>
    <w:p w14:paraId="4C128310" w14:textId="77777777" w:rsidR="00DF1C10" w:rsidRPr="00DF1C10" w:rsidRDefault="00DF1C10" w:rsidP="00DF1C10">
      <w:pPr>
        <w:jc w:val="center"/>
        <w:rPr>
          <w:lang w:val="en-US" w:eastAsia="zh-CN"/>
        </w:rPr>
      </w:pPr>
      <w:r w:rsidRPr="00DF1C10">
        <w:rPr>
          <w:noProof/>
          <w:lang w:val="en-US"/>
        </w:rPr>
        <w:drawing>
          <wp:inline distT="0" distB="0" distL="0" distR="0" wp14:anchorId="66E78DEA" wp14:editId="5C3C4856">
            <wp:extent cx="3925374" cy="3139440"/>
            <wp:effectExtent l="0" t="0" r="0" b="3810"/>
            <wp:docPr id="13" name="Picture 1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line chart&#10;&#10;Description automatically generated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67"/>
                    <a:stretch/>
                  </pic:blipFill>
                  <pic:spPr bwMode="auto">
                    <a:xfrm>
                      <a:off x="0" y="0"/>
                      <a:ext cx="3925832" cy="3139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AD453" w14:textId="77777777" w:rsidR="00DF1C10" w:rsidRPr="00DF1C10" w:rsidRDefault="00DF1C10" w:rsidP="00DF1C10">
      <w:pPr>
        <w:pStyle w:val="FigureNo"/>
        <w:rPr>
          <w:lang w:val="en-US"/>
        </w:rPr>
      </w:pPr>
      <w:r w:rsidRPr="00DF1C10">
        <w:rPr>
          <w:lang w:val="en-US"/>
        </w:rPr>
        <w:lastRenderedPageBreak/>
        <w:t>FIGURE 2</w:t>
      </w:r>
    </w:p>
    <w:p w14:paraId="54F07A59" w14:textId="77777777" w:rsidR="00DF1C10" w:rsidRPr="00DF1C10" w:rsidRDefault="00DF1C10" w:rsidP="00DF1C10">
      <w:pPr>
        <w:keepNext/>
        <w:keepLines/>
        <w:spacing w:before="0" w:after="480"/>
        <w:jc w:val="center"/>
        <w:rPr>
          <w:rFonts w:ascii="Times New Roman Bold" w:hAnsi="Times New Roman Bold"/>
          <w:b/>
          <w:sz w:val="20"/>
          <w:lang w:val="en-US"/>
        </w:rPr>
      </w:pPr>
      <w:r w:rsidRPr="00DF1C10">
        <w:rPr>
          <w:rFonts w:ascii="Times New Roman Bold" w:hAnsi="Times New Roman Bold"/>
          <w:b/>
          <w:sz w:val="20"/>
          <w:lang w:val="en-US"/>
        </w:rPr>
        <w:t>Sensor A2 antenna patterns for the 1 400-1 427 MHz frequency band</w:t>
      </w:r>
    </w:p>
    <w:p w14:paraId="28928E76" w14:textId="77777777" w:rsidR="00DF1C10" w:rsidRPr="00DF1C10" w:rsidRDefault="00DF1C10" w:rsidP="00DF1C10">
      <w:pPr>
        <w:keepNext/>
        <w:keepLines/>
        <w:jc w:val="center"/>
        <w:rPr>
          <w:lang w:val="en-US"/>
        </w:rPr>
      </w:pPr>
      <w:r w:rsidRPr="00DF1C10">
        <w:rPr>
          <w:noProof/>
          <w:lang w:val="en-US"/>
        </w:rPr>
        <w:drawing>
          <wp:inline distT="0" distB="0" distL="0" distR="0" wp14:anchorId="0FAFEE87" wp14:editId="6B5E5801">
            <wp:extent cx="4245303" cy="3688080"/>
            <wp:effectExtent l="0" t="0" r="3175" b="7620"/>
            <wp:docPr id="14" name="Picture 1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2"/>
                    <a:stretch/>
                  </pic:blipFill>
                  <pic:spPr bwMode="auto">
                    <a:xfrm>
                      <a:off x="0" y="0"/>
                      <a:ext cx="4245873" cy="368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700E73" w14:textId="77777777" w:rsidR="00DF1C10" w:rsidRPr="00DF1C10" w:rsidRDefault="00DF1C10" w:rsidP="00DF1C10">
      <w:pPr>
        <w:rPr>
          <w:lang w:val="en-US"/>
        </w:rPr>
      </w:pPr>
    </w:p>
    <w:p w14:paraId="7AE7137C" w14:textId="77777777" w:rsidR="00DF1C10" w:rsidRPr="00DF1C10" w:rsidRDefault="00DF1C10" w:rsidP="00DF1C10">
      <w:pPr>
        <w:rPr>
          <w:lang w:val="en-US"/>
        </w:rPr>
      </w:pPr>
    </w:p>
    <w:p w14:paraId="0DE387B7" w14:textId="77777777" w:rsidR="00DF1C10" w:rsidRPr="00DF1C10" w:rsidRDefault="00DF1C10" w:rsidP="00DF1C10">
      <w:pPr>
        <w:rPr>
          <w:lang w:val="en-US"/>
        </w:rPr>
      </w:pPr>
    </w:p>
    <w:p w14:paraId="6CDA4122" w14:textId="77777777" w:rsidR="00DF1C10" w:rsidRPr="00DF1C10" w:rsidRDefault="00DF1C10" w:rsidP="00DF1C10">
      <w:pPr>
        <w:rPr>
          <w:lang w:val="en-US"/>
        </w:rPr>
      </w:pPr>
    </w:p>
    <w:p w14:paraId="0C01A466" w14:textId="77777777" w:rsidR="00DF1C10" w:rsidRPr="00DF1C10" w:rsidRDefault="00DF1C10" w:rsidP="00DF1C10">
      <w:pPr>
        <w:rPr>
          <w:lang w:val="en-US"/>
        </w:rPr>
      </w:pPr>
    </w:p>
    <w:p w14:paraId="360C9806" w14:textId="77777777" w:rsidR="00DF1C10" w:rsidRPr="00DF1C10" w:rsidRDefault="00DF1C10" w:rsidP="00DF1C10">
      <w:pPr>
        <w:rPr>
          <w:lang w:val="en-US"/>
        </w:rPr>
      </w:pPr>
    </w:p>
    <w:p w14:paraId="1C30F626" w14:textId="77777777" w:rsidR="00DF1C10" w:rsidRPr="00DF1C10" w:rsidRDefault="00DF1C10" w:rsidP="00DF1C10">
      <w:pPr>
        <w:rPr>
          <w:lang w:val="en-US"/>
        </w:rPr>
      </w:pPr>
    </w:p>
    <w:p w14:paraId="1D5FCCB9" w14:textId="77777777" w:rsidR="00DF1C10" w:rsidRPr="00DF1C10" w:rsidRDefault="00DF1C10" w:rsidP="00DF1C10">
      <w:pPr>
        <w:rPr>
          <w:lang w:val="en-US"/>
        </w:rPr>
      </w:pPr>
    </w:p>
    <w:p w14:paraId="7F3DA288" w14:textId="77777777" w:rsidR="00DF1C10" w:rsidRPr="00DF1C10" w:rsidRDefault="00DF1C10" w:rsidP="00DF1C10">
      <w:pPr>
        <w:rPr>
          <w:lang w:val="en-US"/>
        </w:rPr>
      </w:pPr>
    </w:p>
    <w:p w14:paraId="7A9126A0" w14:textId="77777777" w:rsidR="00DF1C10" w:rsidRPr="00DF1C10" w:rsidRDefault="00DF1C10" w:rsidP="00DF1C10">
      <w:pPr>
        <w:rPr>
          <w:lang w:val="en-US"/>
        </w:rPr>
      </w:pPr>
    </w:p>
    <w:p w14:paraId="2D83C5A2" w14:textId="77777777" w:rsidR="00DF1C10" w:rsidRPr="00DF1C10" w:rsidRDefault="00DF1C10" w:rsidP="00DF1C10">
      <w:pPr>
        <w:rPr>
          <w:lang w:val="en-US"/>
        </w:rPr>
      </w:pPr>
    </w:p>
    <w:p w14:paraId="334194EB" w14:textId="77777777" w:rsidR="00DF1C10" w:rsidRPr="00DF1C10" w:rsidRDefault="00DF1C10" w:rsidP="00DF1C10">
      <w:pPr>
        <w:rPr>
          <w:lang w:val="en-US"/>
        </w:rPr>
      </w:pPr>
    </w:p>
    <w:p w14:paraId="75FAD6A1" w14:textId="77777777" w:rsidR="00DF1C10" w:rsidRPr="00DF1C10" w:rsidRDefault="00DF1C10" w:rsidP="00DF1C10">
      <w:pPr>
        <w:rPr>
          <w:lang w:val="en-US"/>
        </w:rPr>
      </w:pPr>
    </w:p>
    <w:p w14:paraId="3308E7D5" w14:textId="77777777" w:rsidR="00DF1C10" w:rsidRPr="00DF1C10" w:rsidRDefault="00DF1C10" w:rsidP="00DF1C10">
      <w:pPr>
        <w:rPr>
          <w:lang w:val="en-US"/>
        </w:rPr>
      </w:pPr>
    </w:p>
    <w:p w14:paraId="77B2AE44" w14:textId="77777777" w:rsidR="00DF1C10" w:rsidRPr="00DF1C10" w:rsidRDefault="00DF1C10" w:rsidP="00DF1C10">
      <w:pPr>
        <w:rPr>
          <w:lang w:val="en-US"/>
        </w:rPr>
      </w:pPr>
    </w:p>
    <w:p w14:paraId="1CD46961" w14:textId="77777777" w:rsidR="00DF1C10" w:rsidRPr="00DF1C10" w:rsidRDefault="00DF1C10" w:rsidP="00DF1C10">
      <w:pPr>
        <w:rPr>
          <w:lang w:val="en-US"/>
        </w:rPr>
      </w:pPr>
    </w:p>
    <w:p w14:paraId="20157C9C" w14:textId="77777777" w:rsidR="000069D4" w:rsidRPr="00DF1C10" w:rsidRDefault="000069D4" w:rsidP="00DD4BED">
      <w:pPr>
        <w:rPr>
          <w:lang w:val="en-US" w:eastAsia="zh-CN"/>
        </w:rPr>
      </w:pPr>
    </w:p>
    <w:sectPr w:rsidR="000069D4" w:rsidRPr="00DF1C10" w:rsidSect="00D02712">
      <w:headerReference w:type="default" r:id="rId19"/>
      <w:footerReference w:type="default" r:id="rId20"/>
      <w:head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7D53" w14:textId="77777777" w:rsidR="00066157" w:rsidRDefault="00066157">
      <w:r>
        <w:separator/>
      </w:r>
    </w:p>
  </w:endnote>
  <w:endnote w:type="continuationSeparator" w:id="0">
    <w:p w14:paraId="0C60DDDD" w14:textId="77777777" w:rsidR="00066157" w:rsidRDefault="00066157">
      <w:r>
        <w:continuationSeparator/>
      </w:r>
    </w:p>
  </w:endnote>
  <w:endnote w:type="continuationNotice" w:id="1">
    <w:p w14:paraId="63F4D490" w14:textId="77777777" w:rsidR="00066157" w:rsidRDefault="0006615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3321" w14:textId="796672A9" w:rsidR="00FA124A" w:rsidRPr="002F7CB3" w:rsidRDefault="00000000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614B2" w:rsidRPr="008614B2">
      <w:rPr>
        <w:lang w:val="en-US"/>
      </w:rPr>
      <w:t>Document43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671CFE">
      <w:rPr>
        <w:lang w:val="en-US"/>
      </w:rPr>
      <w:t>10.07.24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614B2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CA15" w14:textId="77777777" w:rsidR="00066157" w:rsidRDefault="00066157">
      <w:r>
        <w:t>____________________</w:t>
      </w:r>
    </w:p>
  </w:footnote>
  <w:footnote w:type="continuationSeparator" w:id="0">
    <w:p w14:paraId="01399505" w14:textId="77777777" w:rsidR="00066157" w:rsidRDefault="00066157">
      <w:r>
        <w:continuationSeparator/>
      </w:r>
    </w:p>
  </w:footnote>
  <w:footnote w:type="continuationNotice" w:id="1">
    <w:p w14:paraId="12B6CDC0" w14:textId="77777777" w:rsidR="00066157" w:rsidRDefault="0006615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65C4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8614B2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9BCF5F4" w14:textId="77777777" w:rsidR="00FA124A" w:rsidRDefault="008614B2">
    <w:pPr>
      <w:pStyle w:val="Header"/>
      <w:rPr>
        <w:lang w:val="en-US"/>
      </w:rPr>
    </w:pPr>
    <w:r>
      <w:rPr>
        <w:lang w:val="en-US"/>
      </w:rPr>
      <w:t>XXX-E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531C" w14:textId="642B2D54" w:rsidR="005230E5" w:rsidRDefault="00F97F03" w:rsidP="00845A86">
    <w:pPr>
      <w:pStyle w:val="Header"/>
    </w:pPr>
    <w:r>
      <w:t>THIS DOCUMENT HAS NOT BEEN APPROVED BY CONSENSUS IN US WORKING PARTY 7C</w:t>
    </w:r>
    <w:r w:rsidR="005230E5">
      <w:t>.</w:t>
    </w:r>
  </w:p>
  <w:p w14:paraId="4068E1A6" w14:textId="77777777" w:rsidR="005230E5" w:rsidRDefault="00523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5A5"/>
    <w:multiLevelType w:val="hybridMultilevel"/>
    <w:tmpl w:val="6778E546"/>
    <w:lvl w:ilvl="0" w:tplc="957C3CB6">
      <w:start w:val="1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B6D5722"/>
    <w:multiLevelType w:val="hybridMultilevel"/>
    <w:tmpl w:val="0EDEB2BE"/>
    <w:lvl w:ilvl="0" w:tplc="ED4C0A0E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120020">
    <w:abstractNumId w:val="1"/>
  </w:num>
  <w:num w:numId="2" w16cid:durableId="159555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2"/>
    <w:rsid w:val="000069D4"/>
    <w:rsid w:val="00010689"/>
    <w:rsid w:val="000109CE"/>
    <w:rsid w:val="000174AD"/>
    <w:rsid w:val="00047A1D"/>
    <w:rsid w:val="000600DB"/>
    <w:rsid w:val="000604B9"/>
    <w:rsid w:val="00066157"/>
    <w:rsid w:val="00072135"/>
    <w:rsid w:val="000A7D55"/>
    <w:rsid w:val="000C12C8"/>
    <w:rsid w:val="000C2E8E"/>
    <w:rsid w:val="000E0E7C"/>
    <w:rsid w:val="000F1B4B"/>
    <w:rsid w:val="0010668B"/>
    <w:rsid w:val="001130F2"/>
    <w:rsid w:val="001214C7"/>
    <w:rsid w:val="0012744F"/>
    <w:rsid w:val="00131178"/>
    <w:rsid w:val="00156F66"/>
    <w:rsid w:val="00163271"/>
    <w:rsid w:val="00172122"/>
    <w:rsid w:val="001721F3"/>
    <w:rsid w:val="00182528"/>
    <w:rsid w:val="0018500B"/>
    <w:rsid w:val="00196A19"/>
    <w:rsid w:val="001A7216"/>
    <w:rsid w:val="001C1143"/>
    <w:rsid w:val="001D7A31"/>
    <w:rsid w:val="00202DC1"/>
    <w:rsid w:val="002116EE"/>
    <w:rsid w:val="00222AFE"/>
    <w:rsid w:val="002309D8"/>
    <w:rsid w:val="002539A6"/>
    <w:rsid w:val="00285643"/>
    <w:rsid w:val="002A7FE2"/>
    <w:rsid w:val="002C20E5"/>
    <w:rsid w:val="002C5E14"/>
    <w:rsid w:val="002D3F26"/>
    <w:rsid w:val="002E1B4F"/>
    <w:rsid w:val="002F2E67"/>
    <w:rsid w:val="002F7CB3"/>
    <w:rsid w:val="00311255"/>
    <w:rsid w:val="00315546"/>
    <w:rsid w:val="00330567"/>
    <w:rsid w:val="00330821"/>
    <w:rsid w:val="00334104"/>
    <w:rsid w:val="003362F6"/>
    <w:rsid w:val="003460EE"/>
    <w:rsid w:val="0035196A"/>
    <w:rsid w:val="00351B4D"/>
    <w:rsid w:val="00386A9D"/>
    <w:rsid w:val="00391081"/>
    <w:rsid w:val="003B2789"/>
    <w:rsid w:val="003C13CE"/>
    <w:rsid w:val="003C45D0"/>
    <w:rsid w:val="003C5508"/>
    <w:rsid w:val="003C697E"/>
    <w:rsid w:val="003D222C"/>
    <w:rsid w:val="003D502D"/>
    <w:rsid w:val="003E2518"/>
    <w:rsid w:val="003E33C5"/>
    <w:rsid w:val="003E7CEF"/>
    <w:rsid w:val="003F1E08"/>
    <w:rsid w:val="00440699"/>
    <w:rsid w:val="0048351F"/>
    <w:rsid w:val="004A0A8F"/>
    <w:rsid w:val="004B1EF7"/>
    <w:rsid w:val="004B3FAD"/>
    <w:rsid w:val="004C5749"/>
    <w:rsid w:val="00501DCA"/>
    <w:rsid w:val="00513A47"/>
    <w:rsid w:val="005230E5"/>
    <w:rsid w:val="00532392"/>
    <w:rsid w:val="005408DF"/>
    <w:rsid w:val="00542B83"/>
    <w:rsid w:val="005615C4"/>
    <w:rsid w:val="00573344"/>
    <w:rsid w:val="00583F9B"/>
    <w:rsid w:val="005B0D29"/>
    <w:rsid w:val="005E0C01"/>
    <w:rsid w:val="005E0C11"/>
    <w:rsid w:val="005E5C10"/>
    <w:rsid w:val="005F2811"/>
    <w:rsid w:val="005F2C78"/>
    <w:rsid w:val="0060151C"/>
    <w:rsid w:val="00612276"/>
    <w:rsid w:val="006144E4"/>
    <w:rsid w:val="00631213"/>
    <w:rsid w:val="00634CE0"/>
    <w:rsid w:val="00650299"/>
    <w:rsid w:val="00655FC5"/>
    <w:rsid w:val="00671CFE"/>
    <w:rsid w:val="0069052F"/>
    <w:rsid w:val="006A091A"/>
    <w:rsid w:val="006A566F"/>
    <w:rsid w:val="006B08B0"/>
    <w:rsid w:val="006C1151"/>
    <w:rsid w:val="006C6B18"/>
    <w:rsid w:val="0070193D"/>
    <w:rsid w:val="00703EDB"/>
    <w:rsid w:val="00711656"/>
    <w:rsid w:val="007335A5"/>
    <w:rsid w:val="00742D87"/>
    <w:rsid w:val="0076745F"/>
    <w:rsid w:val="00774CE1"/>
    <w:rsid w:val="007900D1"/>
    <w:rsid w:val="007D613A"/>
    <w:rsid w:val="0080538C"/>
    <w:rsid w:val="00814E0A"/>
    <w:rsid w:val="00822581"/>
    <w:rsid w:val="00823680"/>
    <w:rsid w:val="008309DD"/>
    <w:rsid w:val="0083227A"/>
    <w:rsid w:val="00845A86"/>
    <w:rsid w:val="008614B2"/>
    <w:rsid w:val="00866900"/>
    <w:rsid w:val="00876A8A"/>
    <w:rsid w:val="00881BA1"/>
    <w:rsid w:val="008908F9"/>
    <w:rsid w:val="00892CD9"/>
    <w:rsid w:val="00895505"/>
    <w:rsid w:val="00895E43"/>
    <w:rsid w:val="008C2302"/>
    <w:rsid w:val="008C26B8"/>
    <w:rsid w:val="008F208F"/>
    <w:rsid w:val="00943730"/>
    <w:rsid w:val="009745E8"/>
    <w:rsid w:val="00977B85"/>
    <w:rsid w:val="00982084"/>
    <w:rsid w:val="00990828"/>
    <w:rsid w:val="00995963"/>
    <w:rsid w:val="009B4564"/>
    <w:rsid w:val="009B61EB"/>
    <w:rsid w:val="009B6C5E"/>
    <w:rsid w:val="009C2064"/>
    <w:rsid w:val="009D1697"/>
    <w:rsid w:val="009E4D86"/>
    <w:rsid w:val="009F3A46"/>
    <w:rsid w:val="009F6520"/>
    <w:rsid w:val="00A014F8"/>
    <w:rsid w:val="00A11DEF"/>
    <w:rsid w:val="00A5173C"/>
    <w:rsid w:val="00A61AEF"/>
    <w:rsid w:val="00A722CA"/>
    <w:rsid w:val="00AA3276"/>
    <w:rsid w:val="00AA622B"/>
    <w:rsid w:val="00AC4806"/>
    <w:rsid w:val="00AD2345"/>
    <w:rsid w:val="00AF173A"/>
    <w:rsid w:val="00B066A4"/>
    <w:rsid w:val="00B07A13"/>
    <w:rsid w:val="00B23FB3"/>
    <w:rsid w:val="00B26046"/>
    <w:rsid w:val="00B27DDF"/>
    <w:rsid w:val="00B4279B"/>
    <w:rsid w:val="00B45FC9"/>
    <w:rsid w:val="00B72A49"/>
    <w:rsid w:val="00B76F35"/>
    <w:rsid w:val="00B81138"/>
    <w:rsid w:val="00BA0F00"/>
    <w:rsid w:val="00BB2C00"/>
    <w:rsid w:val="00BC7CCF"/>
    <w:rsid w:val="00BE470B"/>
    <w:rsid w:val="00C05150"/>
    <w:rsid w:val="00C14DA8"/>
    <w:rsid w:val="00C320D2"/>
    <w:rsid w:val="00C37020"/>
    <w:rsid w:val="00C510F1"/>
    <w:rsid w:val="00C56AA8"/>
    <w:rsid w:val="00C57A91"/>
    <w:rsid w:val="00CC01C2"/>
    <w:rsid w:val="00CC3177"/>
    <w:rsid w:val="00CC51C9"/>
    <w:rsid w:val="00CF21F2"/>
    <w:rsid w:val="00D02712"/>
    <w:rsid w:val="00D046A7"/>
    <w:rsid w:val="00D214D0"/>
    <w:rsid w:val="00D6546B"/>
    <w:rsid w:val="00D67D09"/>
    <w:rsid w:val="00D76F48"/>
    <w:rsid w:val="00DB178B"/>
    <w:rsid w:val="00DC0770"/>
    <w:rsid w:val="00DC17D3"/>
    <w:rsid w:val="00DC2022"/>
    <w:rsid w:val="00DC40F5"/>
    <w:rsid w:val="00DD4BED"/>
    <w:rsid w:val="00DE39F0"/>
    <w:rsid w:val="00DF0AF3"/>
    <w:rsid w:val="00DF1C10"/>
    <w:rsid w:val="00DF7E9F"/>
    <w:rsid w:val="00E27D7E"/>
    <w:rsid w:val="00E30A38"/>
    <w:rsid w:val="00E42E13"/>
    <w:rsid w:val="00E56D5C"/>
    <w:rsid w:val="00E6257C"/>
    <w:rsid w:val="00E63C59"/>
    <w:rsid w:val="00E63EA5"/>
    <w:rsid w:val="00E74704"/>
    <w:rsid w:val="00E832E6"/>
    <w:rsid w:val="00EA1E03"/>
    <w:rsid w:val="00EA7979"/>
    <w:rsid w:val="00EB48FC"/>
    <w:rsid w:val="00EC14E8"/>
    <w:rsid w:val="00EC6482"/>
    <w:rsid w:val="00ED7C69"/>
    <w:rsid w:val="00EE297F"/>
    <w:rsid w:val="00F06522"/>
    <w:rsid w:val="00F25662"/>
    <w:rsid w:val="00F53C68"/>
    <w:rsid w:val="00F55C97"/>
    <w:rsid w:val="00F76F87"/>
    <w:rsid w:val="00F9061D"/>
    <w:rsid w:val="00F97F03"/>
    <w:rsid w:val="00FA124A"/>
    <w:rsid w:val="00FB1864"/>
    <w:rsid w:val="00FB46C9"/>
    <w:rsid w:val="00FC08DD"/>
    <w:rsid w:val="00FC2316"/>
    <w:rsid w:val="00FC2CFD"/>
    <w:rsid w:val="00FF176B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EEB9F"/>
  <w15:docId w15:val="{A99FA209-4EB9-4021-A4A9-990753D9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ho,encabezado,header odd,header odd1,header odd2,header,header odd3,header odd4,header odd5,header odd6,header1,header2,header3,header odd11,header odd21,header odd7,header4,header odd8,header odd9,header5,header odd12,header11,header21,he,h,first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0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0"/>
    <w:qFormat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uiPriority w:val="99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o Char,encabezado Char,header odd Char,header odd1 Char,header odd2 Char,header Char,header odd3 Char,header odd4 Char,header odd5 Char,header odd6 Char,header1 Char,header2 Char,header3 Char,header odd11 Char,header odd21 Char,header4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itleBR">
    <w:name w:val="Table_title_BR"/>
    <w:basedOn w:val="Normal"/>
    <w:next w:val="Normal"/>
    <w:rsid w:val="003D222C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">
    <w:name w:val="Body Text Indent"/>
    <w:basedOn w:val="Normal"/>
    <w:link w:val="BodyTextIndentChar"/>
    <w:rsid w:val="003D222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3D222C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D22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22C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sid w:val="00DF1C10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qFormat/>
    <w:locked/>
    <w:rsid w:val="00DF1C10"/>
    <w:rPr>
      <w:rFonts w:ascii="Times New Roman Bold" w:hAnsi="Times New Roman Bold" w:cs="Times New Roman Bold"/>
      <w:b/>
      <w:lang w:val="en-GB" w:eastAsia="en-US"/>
    </w:rPr>
  </w:style>
  <w:style w:type="character" w:customStyle="1" w:styleId="Tabletitle0">
    <w:name w:val="Table_title Знак"/>
    <w:link w:val="Tabletitle"/>
    <w:locked/>
    <w:rsid w:val="00DF1C10"/>
    <w:rPr>
      <w:rFonts w:ascii="Times New Roman Bold" w:hAnsi="Times New Roman Bold"/>
      <w:b/>
      <w:lang w:val="en-GB" w:eastAsia="en-US"/>
    </w:rPr>
  </w:style>
  <w:style w:type="character" w:customStyle="1" w:styleId="TableNo0">
    <w:name w:val="Table_No Знак"/>
    <w:basedOn w:val="DefaultParagraphFont"/>
    <w:link w:val="TableNo"/>
    <w:qFormat/>
    <w:locked/>
    <w:rsid w:val="00DF1C10"/>
    <w:rPr>
      <w:rFonts w:ascii="Times New Roman" w:hAnsi="Times New Roman"/>
      <w:caps/>
      <w:lang w:val="en-GB" w:eastAsia="en-US"/>
    </w:rPr>
  </w:style>
  <w:style w:type="paragraph" w:styleId="ListParagraph">
    <w:name w:val="List Paragraph"/>
    <w:basedOn w:val="Normal"/>
    <w:uiPriority w:val="34"/>
    <w:qFormat/>
    <w:rsid w:val="00DF1C10"/>
    <w:pPr>
      <w:ind w:left="720"/>
      <w:contextualSpacing/>
    </w:pPr>
  </w:style>
  <w:style w:type="paragraph" w:styleId="Revision">
    <w:name w:val="Revision"/>
    <w:hidden/>
    <w:uiPriority w:val="99"/>
    <w:semiHidden/>
    <w:rsid w:val="00DC077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u.int/md/R23-WP7C-C-0049/en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rec/R-REC-RS.1813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szklany@asrcfedera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rec/R-REC-RS.1861/en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aniel.W.Bishop@nasa.gov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rec/R-REC-RS.2017/en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7C</Value>
    </Working_x0020_Parties>
    <Publish_x0020_Date xmlns="c132312a-5465-4f8a-b372-bfe1bb8bb61b">2024-08-12T04:00:00+00:00</Publish_x0020_Date>
    <Approved_x0020_GUID xmlns="c132312a-5465-4f8a-b372-bfe1bb8bb61b">f58b963b-8144-436d-8be6-dcd12ea5f9f7</Approved_x0020_GUID>
    <Document_x0020_Number xmlns="c132312a-5465-4f8a-b372-bfe1bb8bb61b">NON-CONSENSUS: Proposed draft reply liaison statement to Working Party 4C on WRC-27 agenda item 1.12</Document_x0020_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3B6E8-5D25-4586-BCD4-A856E1E49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AD05D2-74C5-4A56-9FEE-91A2E2EBBA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275377-88B3-4D37-9CEB-1FB2D2B55ABF}"/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24</TotalTime>
  <Pages>6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7C/27-009R0</vt:lpstr>
    </vt:vector>
  </TitlesOfParts>
  <Company>ITU</Company>
  <LinksUpToDate>false</LinksUpToDate>
  <CharactersWithSpaces>6481</CharactersWithSpaces>
  <SharedDoc>false</SharedDoc>
  <HLinks>
    <vt:vector size="48" baseType="variant">
      <vt:variant>
        <vt:i4>6029323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https://www.itu.int/rec/R-REC-SA.1414/en</vt:lpwstr>
      </vt:variant>
      <vt:variant>
        <vt:lpwstr/>
      </vt:variant>
      <vt:variant>
        <vt:i4>5963786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https://www.itu.int/rec/R-REC-SA.1160/en</vt:lpwstr>
      </vt:variant>
      <vt:variant>
        <vt:lpwstr/>
      </vt:variant>
      <vt:variant>
        <vt:i4>5111809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https://www.itu.int/rec/R-REC-RS.1813/en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https://www.itu.int/rec/R-REC-RS.1861/en</vt:lpwstr>
      </vt:variant>
      <vt:variant>
        <vt:lpwstr/>
      </vt:variant>
      <vt:variant>
        <vt:i4>5046285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https://www.itu.int/rec/R-REC-RS.2017/en</vt:lpwstr>
      </vt:variant>
      <vt:variant>
        <vt:lpwstr/>
      </vt:variant>
      <vt:variant>
        <vt:i4>196679</vt:i4>
      </vt:variant>
      <vt:variant>
        <vt:i4>6</vt:i4>
      </vt:variant>
      <vt:variant>
        <vt:i4>0</vt:i4>
      </vt:variant>
      <vt:variant>
        <vt:i4>5</vt:i4>
      </vt:variant>
      <vt:variant>
        <vt:lpwstr>https://itu.int/md/R23-WP7C-C-0049/en</vt:lpwstr>
      </vt:variant>
      <vt:variant>
        <vt:lpwstr/>
      </vt:variant>
      <vt:variant>
        <vt:i4>38</vt:i4>
      </vt:variant>
      <vt:variant>
        <vt:i4>3</vt:i4>
      </vt:variant>
      <vt:variant>
        <vt:i4>0</vt:i4>
      </vt:variant>
      <vt:variant>
        <vt:i4>5</vt:i4>
      </vt:variant>
      <vt:variant>
        <vt:lpwstr>mailto:jszklany@asrcfederal.com</vt:lpwstr>
      </vt:variant>
      <vt:variant>
        <vt:lpwstr/>
      </vt:variant>
      <vt:variant>
        <vt:i4>2097152</vt:i4>
      </vt:variant>
      <vt:variant>
        <vt:i4>0</vt:i4>
      </vt:variant>
      <vt:variant>
        <vt:i4>0</vt:i4>
      </vt:variant>
      <vt:variant>
        <vt:i4>5</vt:i4>
      </vt:variant>
      <vt:variant>
        <vt:lpwstr>mailto:Daniel.W.Bishop@nasa.gov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7C/27-009NC</dc:title>
  <dc:subject/>
  <dc:creator>ITU</dc:creator>
  <cp:keywords/>
  <cp:lastModifiedBy>Franc, David N (GRC-MSC0)</cp:lastModifiedBy>
  <cp:revision>5</cp:revision>
  <cp:lastPrinted>2008-02-21T17:04:00Z</cp:lastPrinted>
  <dcterms:created xsi:type="dcterms:W3CDTF">2024-08-07T13:42:00Z</dcterms:created>
  <dcterms:modified xsi:type="dcterms:W3CDTF">2024-08-08T17:38:00Z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0x0101001C62CEA94D81764480E3FBEF85E88692</vt:lpwstr>
  </property>
</Properties>
</file>